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27" w:rsidRPr="0050476A" w:rsidRDefault="003E7824">
      <w:pPr>
        <w:pStyle w:val="a7"/>
      </w:pPr>
      <w:r>
        <w:t>Сведения о членах</w:t>
      </w:r>
      <w:r w:rsidR="008505B0">
        <w:t xml:space="preserve"> </w:t>
      </w:r>
      <w:bookmarkStart w:id="0" w:name="viduik"/>
      <w:bookmarkEnd w:id="0"/>
      <w:r w:rsidR="008A0682">
        <w:t>постоянных</w:t>
      </w:r>
      <w:r w:rsidR="006A56A8" w:rsidRPr="00544E81">
        <w:t xml:space="preserve"> </w:t>
      </w:r>
      <w:r>
        <w:rPr>
          <w:bCs w:val="0"/>
          <w:color w:val="000000"/>
          <w:szCs w:val="24"/>
        </w:rPr>
        <w:t>участковых избирательных комиссий</w:t>
      </w:r>
      <w:r w:rsidR="0050476A" w:rsidRPr="0050476A">
        <w:rPr>
          <w:bCs w:val="0"/>
          <w:color w:val="000000"/>
          <w:szCs w:val="24"/>
        </w:rPr>
        <w:t xml:space="preserve"> </w:t>
      </w:r>
    </w:p>
    <w:p w:rsidR="00E420C7" w:rsidRPr="00E420C7" w:rsidRDefault="008A0682" w:rsidP="00E420C7">
      <w:pPr>
        <w:pStyle w:val="a7"/>
        <w:ind w:firstLine="0"/>
        <w:jc w:val="left"/>
        <w:rPr>
          <w:lang w:val="en-US"/>
        </w:rPr>
      </w:pPr>
      <w:r>
        <w:rPr>
          <w:lang w:val="en-US"/>
        </w:rPr>
        <w:t>Республика Хакасия</w:t>
      </w:r>
    </w:p>
    <w:p w:rsidR="007E7127" w:rsidRPr="00772B61" w:rsidRDefault="007E7127">
      <w:pPr>
        <w:pStyle w:val="a7"/>
      </w:pPr>
      <w:bookmarkStart w:id="1" w:name="vib"/>
      <w:bookmarkEnd w:id="1"/>
    </w:p>
    <w:p w:rsidR="005E1E1F" w:rsidRDefault="005E1E1F" w:rsidP="0046392F">
      <w:pPr>
        <w:ind w:firstLine="0"/>
        <w:jc w:val="left"/>
        <w:rPr>
          <w:b/>
          <w:sz w:val="22"/>
          <w:szCs w:val="22"/>
          <w:lang w:val="en-US"/>
        </w:rPr>
      </w:pPr>
    </w:p>
    <w:p w:rsidR="00ED3137" w:rsidRDefault="0046392F" w:rsidP="0046392F">
      <w:pPr>
        <w:ind w:firstLine="0"/>
        <w:jc w:val="left"/>
        <w:rPr>
          <w:b/>
          <w:sz w:val="22"/>
          <w:szCs w:val="22"/>
          <w:lang w:val="en-US"/>
        </w:rPr>
      </w:pPr>
      <w:r w:rsidRPr="0046392F">
        <w:rPr>
          <w:b/>
          <w:sz w:val="22"/>
          <w:szCs w:val="22"/>
        </w:rPr>
        <w:t xml:space="preserve">Всего УИК - </w:t>
      </w:r>
      <w:bookmarkStart w:id="2" w:name="uik"/>
      <w:bookmarkEnd w:id="2"/>
      <w:r w:rsidR="008A0682">
        <w:rPr>
          <w:b/>
          <w:sz w:val="22"/>
          <w:szCs w:val="22"/>
        </w:rPr>
        <w:t>30</w:t>
      </w:r>
    </w:p>
    <w:p w:rsidR="0046392F" w:rsidRPr="0046392F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лиц - </w:t>
      </w:r>
      <w:bookmarkStart w:id="3" w:name="clik"/>
      <w:bookmarkEnd w:id="3"/>
      <w:r w:rsidR="008A0682">
        <w:rPr>
          <w:b/>
          <w:sz w:val="22"/>
          <w:szCs w:val="22"/>
        </w:rPr>
        <w:t>241</w:t>
      </w:r>
    </w:p>
    <w:tbl>
      <w:tblPr>
        <w:tblW w:w="15984" w:type="dxa"/>
        <w:tblLook w:val="0000"/>
      </w:tblPr>
      <w:tblGrid>
        <w:gridCol w:w="14142"/>
        <w:gridCol w:w="1842"/>
      </w:tblGrid>
      <w:tr w:rsidR="007E7127" w:rsidTr="00681718">
        <w:tc>
          <w:tcPr>
            <w:tcW w:w="14142" w:type="dxa"/>
          </w:tcPr>
          <w:p w:rsidR="007E7127" w:rsidRPr="006112CB" w:rsidRDefault="008A0682" w:rsidP="009A5FE8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Территориальная избирательная комиссия Усть-Абаканского района</w:t>
            </w:r>
          </w:p>
        </w:tc>
        <w:tc>
          <w:tcPr>
            <w:tcW w:w="1842" w:type="dxa"/>
          </w:tcPr>
          <w:p w:rsidR="007E7127" w:rsidRDefault="007E7127" w:rsidP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D08BE" w:rsidTr="00681718">
        <w:tc>
          <w:tcPr>
            <w:tcW w:w="14142" w:type="dxa"/>
          </w:tcPr>
          <w:p w:rsidR="003D08BE" w:rsidRDefault="008A0682" w:rsidP="009A5FE8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№358</w:t>
            </w:r>
          </w:p>
        </w:tc>
        <w:tc>
          <w:tcPr>
            <w:tcW w:w="1842" w:type="dxa"/>
          </w:tcPr>
          <w:p w:rsidR="003D08BE" w:rsidRDefault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7E7127" w:rsidRDefault="007E7127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441"/>
        <w:gridCol w:w="1559"/>
        <w:gridCol w:w="1843"/>
        <w:gridCol w:w="1134"/>
        <w:gridCol w:w="2410"/>
        <w:gridCol w:w="2977"/>
        <w:gridCol w:w="3713"/>
      </w:tblGrid>
      <w:tr w:rsidR="00681718" w:rsidTr="00F5306F">
        <w:trPr>
          <w:trHeight w:val="1001"/>
          <w:tblHeader/>
        </w:trPr>
        <w:tc>
          <w:tcPr>
            <w:tcW w:w="510" w:type="dxa"/>
            <w:vAlign w:val="center"/>
          </w:tcPr>
          <w:p w:rsidR="00681718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441" w:type="dxa"/>
            <w:vAlign w:val="center"/>
          </w:tcPr>
          <w:p w:rsidR="00681718" w:rsidRPr="00847F30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559" w:type="dxa"/>
            <w:vAlign w:val="center"/>
          </w:tcPr>
          <w:p w:rsidR="00681718" w:rsidRPr="00442DF1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43" w:type="dxa"/>
            <w:vAlign w:val="center"/>
          </w:tcPr>
          <w:p w:rsidR="00681718" w:rsidRDefault="00681718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681718" w:rsidRDefault="00681718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681718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977" w:type="dxa"/>
            <w:vAlign w:val="center"/>
          </w:tcPr>
          <w:p w:rsidR="00681718" w:rsidRDefault="00681718" w:rsidP="00274D3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713" w:type="dxa"/>
            <w:vAlign w:val="center"/>
          </w:tcPr>
          <w:p w:rsidR="00681718" w:rsidRDefault="00681718" w:rsidP="00681718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681718" w:rsidRDefault="00681718" w:rsidP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7E7127" w:rsidRDefault="007E7127">
      <w:pPr>
        <w:jc w:val="right"/>
        <w:rPr>
          <w:sz w:val="2"/>
        </w:rPr>
      </w:pPr>
    </w:p>
    <w:tbl>
      <w:tblPr>
        <w:tblW w:w="15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7"/>
        <w:gridCol w:w="1494"/>
        <w:gridCol w:w="1559"/>
        <w:gridCol w:w="1843"/>
        <w:gridCol w:w="1134"/>
        <w:gridCol w:w="2410"/>
        <w:gridCol w:w="2977"/>
        <w:gridCol w:w="3745"/>
      </w:tblGrid>
      <w:tr w:rsidR="00681718" w:rsidRPr="008A0682" w:rsidTr="00F5306F">
        <w:trPr>
          <w:trHeight w:val="1094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Прудникова Галина Владимировна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20.08.1973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преподаватель дошкольной педагогики и психологии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учитель-логопед, Муниципальное бюджетное дошкольное образовательное учреждение " Центр развития ребенка - детский сад  "Солнышко"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681718" w:rsidRPr="008A0682" w:rsidTr="00F5306F">
        <w:trPr>
          <w:trHeight w:val="1141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155/914-5 от 28.08.2023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Маслова Любовь Егоровна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07.08.1968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1987, техник-технолог, ЧМТТ  среднее профессиональное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продавец, ИП Яковлева, кафе-кондитерская "Малинники"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ИП Яковлева, кафе-кондитерская "Малинники"</w:t>
            </w:r>
          </w:p>
        </w:tc>
      </w:tr>
      <w:tr w:rsidR="00681718" w:rsidRPr="008A0682" w:rsidTr="00F5306F">
        <w:trPr>
          <w:trHeight w:val="1656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Бугаева Мария Сергеевна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08.12.1989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магистр, .  высшее , 2014, биолог, .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 1 категории, Муниципальное бюджетное учреждение культуры "Усть-Абаканская  централизованная библиотечная система"  Центральная детская библиотека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681718" w:rsidRPr="008A0682" w:rsidTr="00F5306F">
        <w:trPr>
          <w:trHeight w:val="1141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Волчок Марина Денисовна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14.10.2003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временно не работающая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681718" w:rsidRPr="008A0682" w:rsidTr="00F5306F">
        <w:trPr>
          <w:trHeight w:val="980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171/989-5 от 30.01.2024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Саломатина Елена Ильинична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12.09.1977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2016, бакалавр, .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"Радуга"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дошкольное образовательное учреждение "Детский сад "Радуга"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CD37D8" w:rsidTr="00CD50DF">
        <w:trPr>
          <w:gridAfter w:val="1"/>
          <w:wAfter w:w="1780" w:type="dxa"/>
        </w:trPr>
        <w:tc>
          <w:tcPr>
            <w:tcW w:w="14142" w:type="dxa"/>
          </w:tcPr>
          <w:p w:rsidR="00CD37D8" w:rsidRPr="006112CB" w:rsidRDefault="00CD37D8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№359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"/>
        <w:gridCol w:w="1714"/>
        <w:gridCol w:w="1329"/>
        <w:gridCol w:w="1789"/>
        <w:gridCol w:w="1134"/>
        <w:gridCol w:w="2693"/>
        <w:gridCol w:w="2552"/>
        <w:gridCol w:w="4258"/>
      </w:tblGrid>
      <w:tr w:rsidR="00440E2B" w:rsidTr="00440E2B">
        <w:trPr>
          <w:trHeight w:val="1032"/>
          <w:tblHeader/>
        </w:trPr>
        <w:tc>
          <w:tcPr>
            <w:tcW w:w="521" w:type="dxa"/>
            <w:vAlign w:val="center"/>
          </w:tcPr>
          <w:p w:rsidR="00440E2B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714" w:type="dxa"/>
            <w:vAlign w:val="center"/>
          </w:tcPr>
          <w:p w:rsidR="00440E2B" w:rsidRPr="00847F30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329" w:type="dxa"/>
            <w:vAlign w:val="center"/>
          </w:tcPr>
          <w:p w:rsidR="00440E2B" w:rsidRPr="00442DF1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9" w:type="dxa"/>
            <w:vAlign w:val="center"/>
          </w:tcPr>
          <w:p w:rsidR="00440E2B" w:rsidRDefault="00440E2B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440E2B" w:rsidRDefault="00440E2B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693" w:type="dxa"/>
            <w:vAlign w:val="center"/>
          </w:tcPr>
          <w:p w:rsidR="00440E2B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552" w:type="dxa"/>
            <w:vAlign w:val="center"/>
          </w:tcPr>
          <w:p w:rsidR="00440E2B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4258" w:type="dxa"/>
            <w:vAlign w:val="center"/>
          </w:tcPr>
          <w:p w:rsidR="00440E2B" w:rsidRDefault="00440E2B" w:rsidP="00440E2B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440E2B" w:rsidRDefault="00440E2B" w:rsidP="00440E2B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7"/>
        <w:gridCol w:w="1768"/>
        <w:gridCol w:w="1275"/>
        <w:gridCol w:w="1843"/>
        <w:gridCol w:w="1134"/>
        <w:gridCol w:w="2693"/>
        <w:gridCol w:w="2552"/>
        <w:gridCol w:w="4259"/>
      </w:tblGrid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CD37D8" w:rsidRPr="008A0682" w:rsidRDefault="00CD37D8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275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264/1707-5 от 14.08.2025</w:t>
            </w:r>
          </w:p>
        </w:tc>
        <w:tc>
          <w:tcPr>
            <w:tcW w:w="1843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Рихтер Наталья Вячеславовна</w:t>
            </w:r>
          </w:p>
        </w:tc>
        <w:tc>
          <w:tcPr>
            <w:tcW w:w="1134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01.12.1978</w:t>
            </w:r>
          </w:p>
        </w:tc>
        <w:tc>
          <w:tcPr>
            <w:tcW w:w="2693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2001, бакалавр экономики, .</w:t>
            </w:r>
          </w:p>
        </w:tc>
        <w:tc>
          <w:tcPr>
            <w:tcW w:w="2552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Вейхнер Ольга Евгеньевна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18.03.1980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2001, учитель начальных классов, ХГУ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 торгового зала, ИП Милюхина Андрея Сергеевича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ул.Щорса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Сотаева Татьяна Алексеевна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16.06.1975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Арзуманьянц Татьяна Викторовна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17.06.1990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воспитатель детей дошкольного возраста, .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"Радуга"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267/1800-5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Богатыренко Юлия Евгеньевна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18.10.1971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социальный педагог, ГОУ ВПО "НГПУ"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267/1801-5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Лямина Ксения Дмитриевна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26.10.2004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2025, воспитатель детей дошкольного возраста с отклонениями в развитии и с сохранным развитием, ФГБОУ ВО "ХГУ им. Н.Ф. Катанова"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Неверовская Валентина Леонидовна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08.11.1954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Шолохова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Поминова Тамара Ивановна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13.09.1960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1991, учитель начальных классов, ХГУ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440E2B" w:rsidRPr="008A0682" w:rsidTr="00440E2B">
        <w:trPr>
          <w:trHeight w:val="998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267/1802-5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Попова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02.08.1986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юрист, ГОУ ВПО "НГУ экономики и управления -"НИНХ""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начальника отделения,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  <w:tr w:rsidR="00440E2B" w:rsidRPr="008A0682" w:rsidTr="00440E2B">
        <w:trPr>
          <w:trHeight w:val="716"/>
        </w:trPr>
        <w:tc>
          <w:tcPr>
            <w:tcW w:w="467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267/1803-5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Прибыткова Анастасия Викторовна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06.04.2001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2022, техник, ГБПОУ РХ "ЧГСТ"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"/>
        <w:gridCol w:w="1290"/>
        <w:gridCol w:w="1418"/>
        <w:gridCol w:w="1701"/>
        <w:gridCol w:w="1134"/>
        <w:gridCol w:w="2551"/>
        <w:gridCol w:w="3969"/>
        <w:gridCol w:w="3337"/>
      </w:tblGrid>
      <w:tr w:rsidR="00CD50DF" w:rsidTr="005F55F6">
        <w:trPr>
          <w:trHeight w:val="864"/>
          <w:tblHeader/>
        </w:trPr>
        <w:tc>
          <w:tcPr>
            <w:tcW w:w="519" w:type="dxa"/>
            <w:vAlign w:val="center"/>
          </w:tcPr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290" w:type="dxa"/>
            <w:vAlign w:val="center"/>
          </w:tcPr>
          <w:p w:rsidR="00CD50DF" w:rsidRPr="00847F30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18" w:type="dxa"/>
            <w:vAlign w:val="center"/>
          </w:tcPr>
          <w:p w:rsidR="00CD50DF" w:rsidRPr="00442DF1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01" w:type="dxa"/>
            <w:vAlign w:val="center"/>
          </w:tcPr>
          <w:p w:rsidR="00CD50DF" w:rsidRDefault="00CD50DF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CD50DF" w:rsidRDefault="00CD50DF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3969" w:type="dxa"/>
            <w:vAlign w:val="center"/>
          </w:tcPr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37" w:type="dxa"/>
            <w:vAlign w:val="center"/>
          </w:tcPr>
          <w:p w:rsidR="00CD50DF" w:rsidRDefault="00CD50DF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6"/>
        <w:gridCol w:w="1343"/>
        <w:gridCol w:w="1418"/>
        <w:gridCol w:w="1701"/>
        <w:gridCol w:w="1134"/>
        <w:gridCol w:w="2551"/>
        <w:gridCol w:w="3924"/>
        <w:gridCol w:w="3384"/>
      </w:tblGrid>
      <w:tr w:rsidR="00CD50DF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0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Почекуева Галина Матвеевна</w:t>
            </w:r>
          </w:p>
        </w:tc>
        <w:tc>
          <w:tcPr>
            <w:tcW w:w="113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11.01.1965</w:t>
            </w:r>
          </w:p>
        </w:tc>
        <w:tc>
          <w:tcPr>
            <w:tcW w:w="255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1986, учитель начальных классов</w:t>
            </w:r>
          </w:p>
        </w:tc>
        <w:tc>
          <w:tcPr>
            <w:tcW w:w="392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CD50DF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418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Ригер Эллада Юрьевна</w:t>
            </w:r>
          </w:p>
        </w:tc>
        <w:tc>
          <w:tcPr>
            <w:tcW w:w="113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24.03.1969</w:t>
            </w:r>
          </w:p>
        </w:tc>
        <w:tc>
          <w:tcPr>
            <w:tcW w:w="255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учитель начальных классов, ХГУ</w:t>
            </w:r>
          </w:p>
        </w:tc>
        <w:tc>
          <w:tcPr>
            <w:tcW w:w="392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264/1701-5 от 14.08.2025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Буренова Галина Тимофеевна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13.03.1968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</w:t>
            </w:r>
            <w:r>
              <w:rPr>
                <w:sz w:val="20"/>
              </w:rPr>
              <w:t xml:space="preserve">11, учитель начальных классов, 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Бондарчук Татьяна Ивановна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05.04.1962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высшее , 2001, экономист</w:t>
            </w:r>
            <w:r w:rsidRPr="008A0682">
              <w:rPr>
                <w:sz w:val="20"/>
              </w:rPr>
              <w:t xml:space="preserve">  высшее , 1984, инженер-механик, КПИ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Мира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Лобейкина Евгения Александровна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18.03.1984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</w:t>
            </w:r>
            <w:r>
              <w:rPr>
                <w:sz w:val="20"/>
              </w:rPr>
              <w:t xml:space="preserve">сшее , 2011, педагог-психолог, 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Государственное казённое учреждение Республики Хакасия "Управление социальной поддержки населения" Отделение по Усть-Абаканскому району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Государственное казённое учреждение Республики Хакасия "Управление социальной поддержки населения" Отделение по Усть-Абаканскому району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203/1130-5 от 23.08.2024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Гридина Ирина Ивановна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23.01.1982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высшее , 2015, информатик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Отделение по Усть-Абаканскому району ГКУ РХ "УСПН"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Островского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Коровайнова Нина Васильевна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21.04.1965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1987, учитель, ХГУ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"Центр развития ребенка- детский сад  "Аленушка"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Косточакова Алефтина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20.01.1961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1984, инженер-химик-технолог, СТИ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почтальон, АО "Почта России"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5F55F6" w:rsidRPr="008A0682" w:rsidTr="005F55F6">
        <w:trPr>
          <w:trHeight w:val="1399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198/1109-5 от 22.07.2024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Сугоняко Вера Александровна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11.01.1979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2001, учитель начальных классов, НГПУ  (ретро) высшее профессиональное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5F55F6" w:rsidRPr="008A0682" w:rsidTr="005F55F6">
        <w:trPr>
          <w:trHeight w:val="1257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11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154/887-5 от 24.08.2023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Сурвила Елена Д Антанаса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18.01.1969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1988, техник-технолог, АПТ  среднее профессиональное, 1988, техник-технолог, АПТ  среднее профессиональное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временно не работающая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Сурикова</w:t>
            </w:r>
          </w:p>
        </w:tc>
      </w:tr>
      <w:tr w:rsidR="005F55F6" w:rsidRPr="008A0682" w:rsidTr="005F55F6">
        <w:trPr>
          <w:trHeight w:val="1401"/>
        </w:trPr>
        <w:tc>
          <w:tcPr>
            <w:tcW w:w="466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156/916-5 от 31.08.2023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Сычева Валентина Валерьевна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26.03.1971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социальный педагог, .  (ретро) высшее профессиональное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№361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670"/>
        <w:gridCol w:w="1846"/>
        <w:gridCol w:w="1787"/>
        <w:gridCol w:w="1433"/>
        <w:gridCol w:w="3027"/>
        <w:gridCol w:w="2138"/>
        <w:gridCol w:w="3340"/>
      </w:tblGrid>
      <w:tr w:rsidR="001B04C3" w:rsidTr="001B04C3">
        <w:trPr>
          <w:trHeight w:val="942"/>
          <w:tblHeader/>
        </w:trPr>
        <w:tc>
          <w:tcPr>
            <w:tcW w:w="455" w:type="dxa"/>
            <w:vAlign w:val="center"/>
          </w:tcPr>
          <w:p w:rsidR="001B04C3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0" w:type="dxa"/>
            <w:vAlign w:val="center"/>
          </w:tcPr>
          <w:p w:rsidR="001B04C3" w:rsidRPr="00847F30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6" w:type="dxa"/>
            <w:vAlign w:val="center"/>
          </w:tcPr>
          <w:p w:rsidR="001B04C3" w:rsidRPr="00442DF1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7" w:type="dxa"/>
            <w:vAlign w:val="center"/>
          </w:tcPr>
          <w:p w:rsidR="001B04C3" w:rsidRDefault="001B04C3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3" w:type="dxa"/>
            <w:vAlign w:val="center"/>
          </w:tcPr>
          <w:p w:rsidR="001B04C3" w:rsidRDefault="001B04C3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27" w:type="dxa"/>
            <w:vAlign w:val="center"/>
          </w:tcPr>
          <w:p w:rsidR="001B04C3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38" w:type="dxa"/>
            <w:vAlign w:val="center"/>
          </w:tcPr>
          <w:p w:rsidR="001B04C3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0" w:type="dxa"/>
            <w:vAlign w:val="center"/>
          </w:tcPr>
          <w:p w:rsidR="001B04C3" w:rsidRDefault="001B04C3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B04C3" w:rsidRDefault="001B04C3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9"/>
        <w:gridCol w:w="1659"/>
        <w:gridCol w:w="1837"/>
        <w:gridCol w:w="1802"/>
        <w:gridCol w:w="1427"/>
        <w:gridCol w:w="3050"/>
        <w:gridCol w:w="2123"/>
        <w:gridCol w:w="3336"/>
      </w:tblGrid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264/1703-5 от 14.08.2025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Юшкова Елена Юрьевна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22.02.1971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физик, КГУ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образования администрации Усть-Абаканского района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267/1804-5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Байкалова Ольга Александровна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18.01.1991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2019, бухгалтер, ГБПОУ РХ "Хакасский политехнический колледж"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Управление образования администрации Усть-Абаканского муниципального района Республики Хакасия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муниципального района Республики Хакасия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154/888-5 от 24.08.2023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Москвина Ирина Владимировна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27.02.1973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</w:t>
            </w:r>
            <w:r>
              <w:rPr>
                <w:sz w:val="20"/>
              </w:rPr>
              <w:t>ное, 1993, медицинская сестра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медицинская сестра,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Кирдишкина Галина Николаевна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08.12.1963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267/1805-5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Литвинова Светлана Викторовна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05.05.1976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менеджер, .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Управление образования администрации Усть-Абаканского района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267/1807-5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Лиханова Лариса Николаевна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16.01.1982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ученый агроном, "Хакасский государственный университет им. Н.Ф. Катанова"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временно не работает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Наразина Людмила Сергеевна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12.10.1952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1984, техник-механик, .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267/1808-5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Орда Анна Егоровна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13.07.1978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историк, преподаватель истории, Хакасский государственный университет им. Н.Ф. Катанова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главный специалист, Управление образования Администрации Усть-Абаканского </w:t>
            </w:r>
            <w:r w:rsidRPr="008A0682">
              <w:rPr>
                <w:sz w:val="20"/>
              </w:rPr>
              <w:lastRenderedPageBreak/>
              <w:t>муниципального района Республики Хакасия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работы - Управление образования Администрации Усть-Абаканского муниципального района Республики Хакасия</w:t>
            </w:r>
          </w:p>
        </w:tc>
      </w:tr>
      <w:tr w:rsidR="001B04C3" w:rsidRPr="008A0682" w:rsidTr="001B04C3">
        <w:trPr>
          <w:trHeight w:val="1628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267/1809-5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Фрайман Илья Александрович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13.03.1987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домохозяин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B04C3" w:rsidRPr="008A0682" w:rsidTr="001B04C3">
        <w:trPr>
          <w:trHeight w:val="2544"/>
        </w:trPr>
        <w:tc>
          <w:tcPr>
            <w:tcW w:w="4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267/1810-5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Яковлева Елена Валерьевна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07.04.1987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преподаватель дошкольной педагогики и психологии, .  высшее , 2009, преподаватель дошкольной педагогики и психологии, .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техник-гидролог, Федеральное государственное бюджетное учреждение "Среднесибирское управление по гидрометеорологии и мониторингу окружающей среды"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Федеральное государственное бюджетное учреждение "Среднесибирское управление по гидрометеорологии и мониторингу окружающей среды"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№362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8"/>
        <w:gridCol w:w="1854"/>
        <w:gridCol w:w="1795"/>
        <w:gridCol w:w="1440"/>
        <w:gridCol w:w="3041"/>
        <w:gridCol w:w="2147"/>
        <w:gridCol w:w="3355"/>
      </w:tblGrid>
      <w:tr w:rsidR="0026582D" w:rsidTr="0026582D">
        <w:trPr>
          <w:trHeight w:val="954"/>
          <w:tblHeader/>
        </w:trPr>
        <w:tc>
          <w:tcPr>
            <w:tcW w:w="457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8" w:type="dxa"/>
            <w:vAlign w:val="center"/>
          </w:tcPr>
          <w:p w:rsidR="0026582D" w:rsidRPr="00847F30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4" w:type="dxa"/>
            <w:vAlign w:val="center"/>
          </w:tcPr>
          <w:p w:rsidR="0026582D" w:rsidRPr="00442DF1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5" w:type="dxa"/>
            <w:vAlign w:val="center"/>
          </w:tcPr>
          <w:p w:rsidR="0026582D" w:rsidRDefault="0026582D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26582D" w:rsidRDefault="0026582D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41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7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5" w:type="dxa"/>
            <w:vAlign w:val="center"/>
          </w:tcPr>
          <w:p w:rsidR="0026582D" w:rsidRDefault="0026582D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26582D" w:rsidRDefault="0026582D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2"/>
        <w:gridCol w:w="1672"/>
        <w:gridCol w:w="1851"/>
        <w:gridCol w:w="1815"/>
        <w:gridCol w:w="1438"/>
        <w:gridCol w:w="3074"/>
        <w:gridCol w:w="2139"/>
        <w:gridCol w:w="3361"/>
      </w:tblGrid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Соколова Надежда Викторовна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05.03.1968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</w:t>
            </w:r>
            <w:r>
              <w:rPr>
                <w:sz w:val="20"/>
              </w:rPr>
              <w:t>ое, 2003, педагог организатор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директор, Муниципальное бюджетное учреждение " Районный Дом культуры "Дружба"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 Районный Дом культуры "Дружба"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Тарасова Татьяна Викторовна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04.09.1985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</w:t>
            </w:r>
            <w:r>
              <w:rPr>
                <w:sz w:val="20"/>
              </w:rPr>
              <w:t>иональное, 2005, преподаватель</w:t>
            </w:r>
            <w:r w:rsidRPr="008A0682">
              <w:rPr>
                <w:sz w:val="20"/>
              </w:rPr>
              <w:t>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директора, Муниципальное бюджетное учреждение " Районный Дом культуры "Дружба"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 Районный Дом культуры "Дружба"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Пинясова Ольга Андреевна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14.11.1980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высшее , 2003, экономист, 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руководителя- начальник бюджетного отдела, 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финансов и экономики администрации Усть-Абаканского района Республики Хакасия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Агеева Мария Валентиновна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14.10.1989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2012, артист, руководитель самодеятельного оркестра народных инструментов, преподаватель ДМШ по классу баяна,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хормейстер, Муниципальное бюджетное учреждение " Районный Дом культуры "Дружба"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 Районный Дом культуры "Дружба"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Акульшина Юлия Михайловна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21.03.1985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инженер, СФУ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154/889-5 от 24.08.2023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Веденёва Наталья Евгеньевна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02.03.1985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центром общественного доступа к информации, МБУК "Усть-Абаканская ЦБС"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МБУК "Усть-Абаканская ЦБС"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Гребнева Олеся Владимировна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09.07.1975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техник-технолог,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служебных помещений, Отдел №9 Межрегионального филиала Федерального казенного учреждения "Центр по обеспечению деятельности Казначейства России"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204/1136-5 от 26.08.2024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Кириенко Нина Витальевна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28.12.1967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учитель немецкого и английского языков,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методист, ГАОУ РХ ДПО "Хакасский институт развития </w:t>
            </w:r>
            <w:r w:rsidRPr="008A0682">
              <w:rPr>
                <w:sz w:val="20"/>
              </w:rPr>
              <w:lastRenderedPageBreak/>
              <w:t>образования и повышения квалификации"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работы - ГАОУ РХ ДПО "Хакасский институт развития образования и </w:t>
            </w:r>
            <w:r w:rsidRPr="008A0682">
              <w:rPr>
                <w:sz w:val="20"/>
              </w:rPr>
              <w:lastRenderedPageBreak/>
              <w:t>повышения квалификации"</w:t>
            </w:r>
          </w:p>
        </w:tc>
      </w:tr>
      <w:tr w:rsidR="0026582D" w:rsidRPr="008A0682" w:rsidTr="0026582D">
        <w:trPr>
          <w:trHeight w:val="2291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9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154/889-5 от 24.08.2023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Костырина Наталья Владимировна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15.05.1979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юрист, .  высшее , 2011, юрист,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культуры, молодёжной политики, спорта и туризма администрации Усть-Абаканского района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культуры, молодёжной политики, спорта и туризма администрации Усть-Абаканского района</w:t>
            </w:r>
          </w:p>
        </w:tc>
      </w:tr>
      <w:tr w:rsidR="0026582D" w:rsidRPr="008A0682" w:rsidTr="0026582D">
        <w:trPr>
          <w:trHeight w:val="2745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Назаренко Татьяна Васильевна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05.11.1985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психолог, преподаватель психологии,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методико-библиографическим отделом, Муниципальное бюджетное учреждение культуры "Усть-Абаканская  централизованная библиотечная система"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культуры "Усть-Абаканская  централизованная библиотечная система"</w:t>
            </w:r>
          </w:p>
        </w:tc>
      </w:tr>
      <w:tr w:rsidR="0026582D" w:rsidRPr="008A0682" w:rsidTr="0026582D">
        <w:trPr>
          <w:trHeight w:val="2291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Устюгова Евгения Михайловна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28.12.1988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2018, библиотекарь,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 2 категории, Муниципальное бюджетное учреждение культуры "Усть-Абаканская  централизованная библиотечная система" С"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№363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848"/>
        <w:gridCol w:w="1716"/>
        <w:gridCol w:w="1812"/>
        <w:gridCol w:w="1453"/>
        <w:gridCol w:w="3068"/>
        <w:gridCol w:w="2167"/>
        <w:gridCol w:w="3386"/>
      </w:tblGrid>
      <w:tr w:rsidR="0026582D" w:rsidTr="0026582D">
        <w:trPr>
          <w:trHeight w:val="942"/>
          <w:tblHeader/>
        </w:trPr>
        <w:tc>
          <w:tcPr>
            <w:tcW w:w="461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848" w:type="dxa"/>
            <w:vAlign w:val="center"/>
          </w:tcPr>
          <w:p w:rsidR="0026582D" w:rsidRPr="00847F30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716" w:type="dxa"/>
            <w:vAlign w:val="center"/>
          </w:tcPr>
          <w:p w:rsidR="0026582D" w:rsidRPr="00442DF1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12" w:type="dxa"/>
            <w:vAlign w:val="center"/>
          </w:tcPr>
          <w:p w:rsidR="0026582D" w:rsidRDefault="0026582D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53" w:type="dxa"/>
            <w:vAlign w:val="center"/>
          </w:tcPr>
          <w:p w:rsidR="0026582D" w:rsidRDefault="0026582D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68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67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86" w:type="dxa"/>
            <w:vAlign w:val="center"/>
          </w:tcPr>
          <w:p w:rsidR="0026582D" w:rsidRDefault="0026582D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26582D" w:rsidRDefault="0026582D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5"/>
        <w:gridCol w:w="1682"/>
        <w:gridCol w:w="1863"/>
        <w:gridCol w:w="1826"/>
        <w:gridCol w:w="1447"/>
        <w:gridCol w:w="3092"/>
        <w:gridCol w:w="2152"/>
        <w:gridCol w:w="3382"/>
      </w:tblGrid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Песегова Вера Викторовна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17.09.1961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техник-технолог,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секретарь-референт, Администрация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Рева Юлия Сергеевна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10.08.1986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специалист по налогообложению с углубленной подготовкой,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главного бухгалтера, 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Ворошилова Александра Усмановна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30.11.1967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2010, экономист,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бухгалтер, Управление жилищно-коммунального хозяйства и строительства  администрации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Спортивная, д.5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Анцупова Жанна Евгеньевна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28.01.1971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хозяйством, Муниципальное бюджетное учреждение "Дом культуры им. Ю.А. Гагарина"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"Дом культуры им. Ю.А. Гагарина"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Гончарова Анастасия Викторовна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13.06.1983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2005, экономист,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бухгалтер, Управление образования администрации Усть-Абаканского района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Исмакова Елена Анатольевна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02.03.1986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инженер,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преподаватель, Филиал Государственного бюджетного профессионального образовательного учреждения "Хакасский политехнический колледж"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Полякова Евгения Сергеевна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25.06.1985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2021, бакалавр,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Управление образования администрации Усть-Абаканского района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26582D" w:rsidRPr="008A0682" w:rsidTr="0026582D">
        <w:trPr>
          <w:trHeight w:val="1352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Прохорова Валентина Михайловна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04.07.1979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режиссер КМП, Муниципальное бюджетное учреждение  "Дом культуры им. Ю.А. Гагарина"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 "Дом культуры им. Ю.А. Гагарина"</w:t>
            </w:r>
          </w:p>
        </w:tc>
      </w:tr>
      <w:tr w:rsidR="0026582D" w:rsidRPr="008A0682" w:rsidTr="0026582D">
        <w:trPr>
          <w:trHeight w:val="2245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176/1017-5 от 29.02.2024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Сафарова Елена Геннадьевна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28.09.1969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1992, учитель русского языка и литературы 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социальный педагог службы сопровождения защиты семей, Управление образования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Усть-Абаканского района Республики Хакасия</w:t>
            </w:r>
          </w:p>
        </w:tc>
      </w:tr>
      <w:tr w:rsidR="0026582D" w:rsidRPr="008A0682" w:rsidTr="0026582D">
        <w:trPr>
          <w:trHeight w:val="1575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Столяров Никита Иванович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11.07.1983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2002, бухгалтер,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продавец-консультант, ИП Разумов Евгений Анатольевич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6582D" w:rsidRPr="008A0682" w:rsidTr="0026582D">
        <w:trPr>
          <w:trHeight w:val="2492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Чернова Наталья Николаевна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02.11.1969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1989, повар,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санитар,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№364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685"/>
        <w:gridCol w:w="1863"/>
        <w:gridCol w:w="1488"/>
        <w:gridCol w:w="992"/>
        <w:gridCol w:w="2552"/>
        <w:gridCol w:w="3429"/>
        <w:gridCol w:w="3371"/>
      </w:tblGrid>
      <w:tr w:rsidR="00AC7088" w:rsidTr="00AC7088">
        <w:trPr>
          <w:trHeight w:val="942"/>
          <w:tblHeader/>
        </w:trPr>
        <w:tc>
          <w:tcPr>
            <w:tcW w:w="459" w:type="dxa"/>
            <w:vAlign w:val="center"/>
          </w:tcPr>
          <w:p w:rsidR="00AC7088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5" w:type="dxa"/>
            <w:vAlign w:val="center"/>
          </w:tcPr>
          <w:p w:rsidR="00AC7088" w:rsidRPr="00847F30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3" w:type="dxa"/>
            <w:vAlign w:val="center"/>
          </w:tcPr>
          <w:p w:rsidR="00AC7088" w:rsidRPr="00442DF1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88" w:type="dxa"/>
            <w:vAlign w:val="center"/>
          </w:tcPr>
          <w:p w:rsidR="00AC7088" w:rsidRDefault="00AC7088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AC7088" w:rsidRDefault="00AC7088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AC7088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3429" w:type="dxa"/>
            <w:vAlign w:val="center"/>
          </w:tcPr>
          <w:p w:rsidR="00AC7088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71" w:type="dxa"/>
            <w:vAlign w:val="center"/>
          </w:tcPr>
          <w:p w:rsidR="00AC7088" w:rsidRDefault="00AC7088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C7088" w:rsidRDefault="00AC7088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3"/>
        <w:gridCol w:w="1675"/>
        <w:gridCol w:w="1856"/>
        <w:gridCol w:w="1501"/>
        <w:gridCol w:w="992"/>
        <w:gridCol w:w="2552"/>
        <w:gridCol w:w="3441"/>
        <w:gridCol w:w="3369"/>
      </w:tblGrid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Махота Дарья Сергеевна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16.07.1986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историк, преподаватель,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города Абакана "Средняя общеобразовательная школа №31"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Булла Олеся Александровна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22.10.1987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психолог, преподаватель психологии,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психолог,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Алексеева Ирина Анатольевна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15.11.1979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2001, учитель математики и информатики,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 по учебно-воспитательной работе,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154/890-5 от 24.08.2023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Булатова Зоя Геннадьевна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31.01.1985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социальный педагог, .  высшее , 2010, социальный педагог,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гардеробщик,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Юлия Андреевна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03.08.1986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юрист,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Ломкина Антонина Петровна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03.09.1982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2007, медицинская сестра,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медицинская сестра-анестезист,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C7088" w:rsidRPr="008A0682" w:rsidTr="00AC7088">
        <w:trPr>
          <w:trHeight w:val="1903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Романенко Наталья Ивановна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27.01.1965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техник-технолог,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кастелянша,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№365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8"/>
        <w:gridCol w:w="1854"/>
        <w:gridCol w:w="1795"/>
        <w:gridCol w:w="1440"/>
        <w:gridCol w:w="3041"/>
        <w:gridCol w:w="2147"/>
        <w:gridCol w:w="3355"/>
      </w:tblGrid>
      <w:tr w:rsidR="000C2DD0" w:rsidTr="000C2DD0">
        <w:trPr>
          <w:trHeight w:val="931"/>
          <w:tblHeader/>
        </w:trPr>
        <w:tc>
          <w:tcPr>
            <w:tcW w:w="457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8" w:type="dxa"/>
            <w:vAlign w:val="center"/>
          </w:tcPr>
          <w:p w:rsidR="000C2DD0" w:rsidRPr="00847F3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4" w:type="dxa"/>
            <w:vAlign w:val="center"/>
          </w:tcPr>
          <w:p w:rsidR="000C2DD0" w:rsidRPr="00442DF1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5" w:type="dxa"/>
            <w:vAlign w:val="center"/>
          </w:tcPr>
          <w:p w:rsidR="000C2DD0" w:rsidRDefault="000C2DD0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0C2DD0" w:rsidRDefault="000C2DD0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41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7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5" w:type="dxa"/>
            <w:vAlign w:val="center"/>
          </w:tcPr>
          <w:p w:rsidR="000C2DD0" w:rsidRDefault="000C2DD0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1"/>
        <w:gridCol w:w="1667"/>
        <w:gridCol w:w="1846"/>
        <w:gridCol w:w="1810"/>
        <w:gridCol w:w="1434"/>
        <w:gridCol w:w="3064"/>
        <w:gridCol w:w="2132"/>
        <w:gridCol w:w="3351"/>
      </w:tblGrid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Раткина Светлана Владимировна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26.06.1977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2020, бакалавр,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187/1069-5 от 28.06.2024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Павлушкина Ирина Владимировна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25.05.1967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экономист,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Луговая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Баранишнина Юлия Сергеевна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02.09.1998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2022, магистр,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"Средняя общеобразовательная школа №7 имени Героя Советского Союза Петра Акимовича Рубанова" г. Черногорск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Бодоговская Людмила Михайловна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01.01.1963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экономист,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Пионерская, д.49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172/999-5 от 06.02.2024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Дейсадзе Татьяна Николаевна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30.09.1972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учитель начальных классов,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заведующий сектором по социальным вопросам, Администрация Усть-Абаканского поссовета Усть-Абаканский район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Надежда Андреевна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23.11.1969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1991, техник-технолог,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костюмер, Муниципальное бюджетное учреждение  дополнительного образования Усть-Абаканский центр дополнительного </w:t>
            </w:r>
            <w:r w:rsidRPr="008A0682">
              <w:rPr>
                <w:sz w:val="20"/>
              </w:rPr>
              <w:lastRenderedPageBreak/>
              <w:t>образования"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работы - Муниципальное бюджетное учреждение  дополнительного образования Усть-Абаканский центр дополнительного образования"</w:t>
            </w:r>
          </w:p>
        </w:tc>
      </w:tr>
      <w:tr w:rsidR="007E0E96" w:rsidRPr="008A0682" w:rsidTr="000C2DD0">
        <w:trPr>
          <w:trHeight w:val="2096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154/891-5 от 24.08.2023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Тищенко Анна Николаевна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22.12.1985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учитель музыки,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преподаватель, Муниципальное бюджетное учреждение дополнительного образования "Усть-Абаканская детская школа искусств"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дополнительного образования "Усть-Абаканская детская школа искусств"</w:t>
            </w:r>
          </w:p>
        </w:tc>
      </w:tr>
      <w:tr w:rsidR="007E0E96" w:rsidRPr="008A0682" w:rsidTr="000C2DD0">
        <w:trPr>
          <w:trHeight w:val="2326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Цхай Ирина Александровна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24.09.1991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2015, магистр,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7E0E96" w:rsidRPr="008A0682" w:rsidTr="000C2DD0">
        <w:trPr>
          <w:trHeight w:val="2326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Шабалкина Любовь Владимировна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01.01.1974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лаборант химико-бактериологического анализа,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машинист насосных установок, Муниципальное унитарное предприятие "ТеплоВодоРесурс" администрации Усть-Абаканского поссовета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№366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8"/>
        <w:gridCol w:w="1854"/>
        <w:gridCol w:w="1795"/>
        <w:gridCol w:w="1440"/>
        <w:gridCol w:w="3041"/>
        <w:gridCol w:w="2147"/>
        <w:gridCol w:w="3355"/>
      </w:tblGrid>
      <w:tr w:rsidR="000C2DD0" w:rsidTr="0001607A">
        <w:trPr>
          <w:trHeight w:val="931"/>
          <w:tblHeader/>
        </w:trPr>
        <w:tc>
          <w:tcPr>
            <w:tcW w:w="457" w:type="dxa"/>
            <w:vAlign w:val="center"/>
          </w:tcPr>
          <w:p w:rsidR="000C2DD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8" w:type="dxa"/>
            <w:vAlign w:val="center"/>
          </w:tcPr>
          <w:p w:rsidR="000C2DD0" w:rsidRPr="00847F3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4" w:type="dxa"/>
            <w:vAlign w:val="center"/>
          </w:tcPr>
          <w:p w:rsidR="000C2DD0" w:rsidRPr="00442DF1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5" w:type="dxa"/>
            <w:vAlign w:val="center"/>
          </w:tcPr>
          <w:p w:rsidR="000C2DD0" w:rsidRDefault="000C2DD0" w:rsidP="0001607A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0C2DD0" w:rsidRDefault="000C2DD0" w:rsidP="0001607A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41" w:type="dxa"/>
            <w:vAlign w:val="center"/>
          </w:tcPr>
          <w:p w:rsidR="000C2DD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7" w:type="dxa"/>
            <w:vAlign w:val="center"/>
          </w:tcPr>
          <w:p w:rsidR="000C2DD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5" w:type="dxa"/>
            <w:vAlign w:val="center"/>
          </w:tcPr>
          <w:p w:rsidR="000C2DD0" w:rsidRDefault="000C2DD0" w:rsidP="0001607A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01607A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0"/>
        <w:gridCol w:w="1663"/>
        <w:gridCol w:w="1842"/>
        <w:gridCol w:w="1806"/>
        <w:gridCol w:w="1430"/>
        <w:gridCol w:w="3057"/>
        <w:gridCol w:w="2128"/>
        <w:gridCol w:w="3343"/>
      </w:tblGrid>
      <w:tr w:rsidR="000C2DD0" w:rsidRPr="008A0682" w:rsidTr="000C2DD0">
        <w:trPr>
          <w:trHeight w:val="2098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172/997-5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Баклаева Елена Владимировна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26.12.1973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2014, ученый агроном, .  среднее профессиональное, 1993, агроном, .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Администрация Калининского сельсовета Усть-Абаканского района Республики Хакасия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Калининского сельсовета Усть-Абаканского района Республики Хакасия</w:t>
            </w:r>
          </w:p>
        </w:tc>
      </w:tr>
      <w:tr w:rsidR="000C2DD0" w:rsidRPr="008A0682" w:rsidTr="000C2DD0">
        <w:trPr>
          <w:trHeight w:val="1407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172/996-5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Мазурикова Марина Михайловна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18.11.1981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бакалавр, .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юрисконсульт, филиал публично-правовой компании "Роскадастр"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Петровская</w:t>
            </w:r>
          </w:p>
        </w:tc>
      </w:tr>
      <w:tr w:rsidR="000C2DD0" w:rsidRPr="008A0682" w:rsidTr="000C2DD0">
        <w:trPr>
          <w:trHeight w:val="1625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172/996-5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Цуканова Надежда Михайловна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17.04.1956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0C2DD0" w:rsidRPr="008A0682" w:rsidTr="000C2DD0">
        <w:trPr>
          <w:trHeight w:val="922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172/996-5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Гаранина Марина Павловна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12.04.1966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диспетчер пожарной связи, ОАО "Аэропорт-Абакан"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0C2DD0" w:rsidRPr="008A0682" w:rsidTr="000C2DD0">
        <w:trPr>
          <w:trHeight w:val="1856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Говоруха Евгения Николаевна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25.10.1985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психолог, преподаватель психологии, .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"Радуга"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№367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694"/>
        <w:gridCol w:w="1873"/>
        <w:gridCol w:w="1813"/>
        <w:gridCol w:w="1454"/>
        <w:gridCol w:w="3071"/>
        <w:gridCol w:w="2169"/>
        <w:gridCol w:w="3389"/>
      </w:tblGrid>
      <w:tr w:rsidR="000C2DD0" w:rsidTr="000C2DD0">
        <w:trPr>
          <w:trHeight w:val="931"/>
          <w:tblHeader/>
        </w:trPr>
        <w:tc>
          <w:tcPr>
            <w:tcW w:w="461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94" w:type="dxa"/>
            <w:vAlign w:val="center"/>
          </w:tcPr>
          <w:p w:rsidR="000C2DD0" w:rsidRPr="00847F3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73" w:type="dxa"/>
            <w:vAlign w:val="center"/>
          </w:tcPr>
          <w:p w:rsidR="000C2DD0" w:rsidRPr="00442DF1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13" w:type="dxa"/>
            <w:vAlign w:val="center"/>
          </w:tcPr>
          <w:p w:rsidR="000C2DD0" w:rsidRDefault="000C2DD0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54" w:type="dxa"/>
            <w:vAlign w:val="center"/>
          </w:tcPr>
          <w:p w:rsidR="000C2DD0" w:rsidRDefault="000C2DD0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71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69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89" w:type="dxa"/>
            <w:vAlign w:val="center"/>
          </w:tcPr>
          <w:p w:rsidR="000C2DD0" w:rsidRDefault="000C2DD0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5"/>
        <w:gridCol w:w="1682"/>
        <w:gridCol w:w="1863"/>
        <w:gridCol w:w="1826"/>
        <w:gridCol w:w="1447"/>
        <w:gridCol w:w="3092"/>
        <w:gridCol w:w="2152"/>
        <w:gridCol w:w="3382"/>
      </w:tblGrid>
      <w:tr w:rsidR="000C2DD0" w:rsidRPr="008A0682" w:rsidTr="000C2DD0">
        <w:trPr>
          <w:trHeight w:val="914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Новичкова Марина Александровна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30.05.1963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1988, товаровед высшей квалификации, НИТ  высшее , 2009, экономист, ХГУ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0C2DD0" w:rsidRPr="008A0682" w:rsidTr="000C2DD0">
        <w:trPr>
          <w:trHeight w:val="2504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Тазина Татьяна Викторовна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18.01.1982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2014, учитель безопасности жизнедеятельности, .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социальный педагог, Филиал Государственного бюджетного профессионального образовательного учреждения "Хакасский политехнический колледж"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0C2DD0" w:rsidRPr="008A0682" w:rsidTr="000C2DD0">
        <w:trPr>
          <w:trHeight w:val="2504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Торбостаева Татьяна Петровна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23.07.1978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инженер, .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имущественных и земельных отношений администрации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0C2DD0" w:rsidRPr="008A0682" w:rsidTr="000C2DD0">
        <w:trPr>
          <w:trHeight w:val="3192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154/892-5 от 24.08.2023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Павлушкина Галина Анатольевна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08.11.1960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экономист, .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бухгалтер, Профсоюзная организация студентов Государственного образовательного учреждения высшего профессионального образования "Хакасский государственный университет им. Н.Ф. Катанова"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0C2DD0" w:rsidRPr="008A0682" w:rsidTr="000C2DD0">
        <w:trPr>
          <w:trHeight w:val="688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177/1019-5 от 06.03.2024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Пак Агния Орестовна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20.07.1985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Полевая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№368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684"/>
        <w:gridCol w:w="1861"/>
        <w:gridCol w:w="1802"/>
        <w:gridCol w:w="1445"/>
        <w:gridCol w:w="3052"/>
        <w:gridCol w:w="2156"/>
        <w:gridCol w:w="3368"/>
      </w:tblGrid>
      <w:tr w:rsidR="000C2DD0" w:rsidTr="000C2DD0">
        <w:trPr>
          <w:trHeight w:val="965"/>
          <w:tblHeader/>
        </w:trPr>
        <w:tc>
          <w:tcPr>
            <w:tcW w:w="459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4" w:type="dxa"/>
            <w:vAlign w:val="center"/>
          </w:tcPr>
          <w:p w:rsidR="000C2DD0" w:rsidRPr="00847F3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1" w:type="dxa"/>
            <w:vAlign w:val="center"/>
          </w:tcPr>
          <w:p w:rsidR="000C2DD0" w:rsidRPr="00442DF1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02" w:type="dxa"/>
            <w:vAlign w:val="center"/>
          </w:tcPr>
          <w:p w:rsidR="000C2DD0" w:rsidRDefault="000C2DD0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5" w:type="dxa"/>
            <w:vAlign w:val="center"/>
          </w:tcPr>
          <w:p w:rsidR="000C2DD0" w:rsidRDefault="000C2DD0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52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56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68" w:type="dxa"/>
            <w:vAlign w:val="center"/>
          </w:tcPr>
          <w:p w:rsidR="000C2DD0" w:rsidRDefault="000C2DD0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6"/>
        <w:gridCol w:w="1686"/>
        <w:gridCol w:w="1867"/>
        <w:gridCol w:w="1831"/>
        <w:gridCol w:w="1450"/>
        <w:gridCol w:w="3099"/>
        <w:gridCol w:w="2157"/>
        <w:gridCol w:w="3389"/>
      </w:tblGrid>
      <w:tr w:rsidR="000C2DD0" w:rsidRPr="008A0682" w:rsidTr="000C2DD0">
        <w:trPr>
          <w:trHeight w:val="2758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Нестеренко Ольга Анатольевна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18.10.1968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учитель начальных классов, АГПИ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отделом по информационно-аналитической и методической работе, Муниципальное бюджетное учреждение " Районный Дом культуры "Дружба"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0C2DD0" w:rsidRPr="008A0682" w:rsidTr="000C2DD0">
        <w:trPr>
          <w:trHeight w:val="1146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Пастухова Наталья Ивановна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07.08.1962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1984, учитель математики, АГПИ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0C2DD0" w:rsidRPr="008A0682" w:rsidTr="000C2DD0">
        <w:trPr>
          <w:trHeight w:val="2066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203/1134-5 от 23.08.2024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Ивлева Татьяна Владимировна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02.04.1987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экономист-менеджер, .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экономист 1 категории, Управление образования администрации Усть-Абаканского района Республики Хакасия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 Республики Хакасия</w:t>
            </w:r>
          </w:p>
        </w:tc>
      </w:tr>
      <w:tr w:rsidR="000C2DD0" w:rsidRPr="008A0682" w:rsidTr="000C2DD0">
        <w:trPr>
          <w:trHeight w:val="2519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183/1031-5 от 29.05.2024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Ваврик Елена Владимировна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30.03.1967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1986, товаровед, .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вахтер хозяйственной группы, 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культуры, молодежной политики, спорта и туризма администрации Усть-Абаканского района</w:t>
            </w:r>
          </w:p>
        </w:tc>
      </w:tr>
      <w:tr w:rsidR="000C2DD0" w:rsidRPr="008A0682" w:rsidTr="000C2DD0">
        <w:trPr>
          <w:trHeight w:val="1146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269/1831-5 от 01.09.2025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Карлов Леонид Викторович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05.06.1959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1992, учитель биологии, .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МБОУ Усть-Абаканская общеобразовательная школа-интернат"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МБОУ Усть-Абаканская общеобразовательная школа-интернат"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685"/>
        <w:gridCol w:w="1863"/>
        <w:gridCol w:w="1803"/>
        <w:gridCol w:w="1446"/>
        <w:gridCol w:w="2633"/>
        <w:gridCol w:w="2580"/>
        <w:gridCol w:w="3371"/>
      </w:tblGrid>
      <w:tr w:rsidR="008F7669" w:rsidTr="007A6D0E">
        <w:trPr>
          <w:trHeight w:val="1023"/>
          <w:tblHeader/>
        </w:trPr>
        <w:tc>
          <w:tcPr>
            <w:tcW w:w="459" w:type="dxa"/>
            <w:vAlign w:val="center"/>
          </w:tcPr>
          <w:p w:rsidR="008F7669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5" w:type="dxa"/>
            <w:vAlign w:val="center"/>
          </w:tcPr>
          <w:p w:rsidR="008F7669" w:rsidRPr="00847F30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3" w:type="dxa"/>
            <w:vAlign w:val="center"/>
          </w:tcPr>
          <w:p w:rsidR="008F7669" w:rsidRPr="00442DF1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03" w:type="dxa"/>
            <w:vAlign w:val="center"/>
          </w:tcPr>
          <w:p w:rsidR="008F7669" w:rsidRDefault="008F766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6" w:type="dxa"/>
            <w:vAlign w:val="center"/>
          </w:tcPr>
          <w:p w:rsidR="008F7669" w:rsidRDefault="008F766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633" w:type="dxa"/>
            <w:vAlign w:val="center"/>
          </w:tcPr>
          <w:p w:rsidR="008F7669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580" w:type="dxa"/>
            <w:vAlign w:val="center"/>
          </w:tcPr>
          <w:p w:rsidR="008F7669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71" w:type="dxa"/>
            <w:vAlign w:val="center"/>
          </w:tcPr>
          <w:p w:rsidR="008F7669" w:rsidRDefault="008F766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F7669" w:rsidRDefault="008F766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3"/>
        <w:gridCol w:w="1675"/>
        <w:gridCol w:w="1854"/>
        <w:gridCol w:w="1818"/>
        <w:gridCol w:w="1441"/>
        <w:gridCol w:w="2638"/>
        <w:gridCol w:w="2584"/>
        <w:gridCol w:w="3366"/>
      </w:tblGrid>
      <w:tr w:rsidR="008F7669" w:rsidRPr="008A0682" w:rsidTr="007A6D0E">
        <w:trPr>
          <w:trHeight w:val="703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267/1811-5 от 25.08.2025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Ложкина Татьяна Борисовна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26.11.1963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1986, инженер, Филиал КПИ в г. Абакане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8F7669" w:rsidRPr="008A0682" w:rsidTr="007A6D0E">
        <w:trPr>
          <w:trHeight w:val="1404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Полигенькая Нина Владимировна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08.03.1959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1981, учитель, ПИ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заведующая, филиал №23 муниципального бюджетного учреджения культуры "Усть-Абаканская централизованная библиотечная система"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8F7669" w:rsidRPr="008A0682" w:rsidTr="007A6D0E">
        <w:trPr>
          <w:trHeight w:val="1338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Чернышева Татьяна Геннадьевна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11.11.1977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1999, учитель химии,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"Расцветовская средняя общеобразовательная школа"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Садовая</w:t>
            </w:r>
          </w:p>
        </w:tc>
      </w:tr>
      <w:tr w:rsidR="008F7669" w:rsidRPr="008A0682" w:rsidTr="007A6D0E">
        <w:trPr>
          <w:trHeight w:val="1368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Боршош Елена Павловна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18.03.1974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бухгалтер,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кухонный рабочий, Муниципальное бюджетное общеобразовательное учреждение  "Расцветовская средняя общеобразовательная школа"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Микроквартал, д.1</w:t>
            </w:r>
          </w:p>
        </w:tc>
      </w:tr>
      <w:tr w:rsidR="008F7669" w:rsidRPr="008A0682" w:rsidTr="007A6D0E">
        <w:trPr>
          <w:trHeight w:val="691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Горлова Александра Александровна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04.01.1981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2001, коммерсант,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Школьная</w:t>
            </w:r>
          </w:p>
        </w:tc>
      </w:tr>
      <w:tr w:rsidR="008F7669" w:rsidRPr="008A0682" w:rsidTr="007A6D0E">
        <w:trPr>
          <w:trHeight w:val="703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Жерносек Наталья Леонидовна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06.10.1978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1998, бухгалтер,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Фабричная</w:t>
            </w:r>
          </w:p>
        </w:tc>
      </w:tr>
      <w:tr w:rsidR="008F7669" w:rsidRPr="008A0682" w:rsidTr="007A6D0E">
        <w:trPr>
          <w:trHeight w:val="934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Кижапкина Анна Александровна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27.09.1992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специалитет, 2015, информатик,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смены, АО "Хакаснефтепродукт ВНК"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8F7669" w:rsidRPr="008A0682" w:rsidTr="007A6D0E">
        <w:trPr>
          <w:trHeight w:val="1257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Крежевских Галина Алексеевна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27.02.1978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1997, коммерсант,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Администрация Расцветовского сельсовета Усть-Абаканского района Республики Хакасия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8F7669" w:rsidRPr="008A0682" w:rsidTr="007A6D0E">
        <w:trPr>
          <w:trHeight w:val="1428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9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192/1096-5 от 09.07.2024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Швайгерт Анжелика Андреевна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27.02.1973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"Расцветовская средняя общеобразовательная школа"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Школьная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1684"/>
        <w:gridCol w:w="1862"/>
        <w:gridCol w:w="1803"/>
        <w:gridCol w:w="1447"/>
        <w:gridCol w:w="3055"/>
        <w:gridCol w:w="2157"/>
        <w:gridCol w:w="3371"/>
      </w:tblGrid>
      <w:tr w:rsidR="007A6D0E" w:rsidTr="007A6D0E">
        <w:trPr>
          <w:trHeight w:val="1025"/>
          <w:tblHeader/>
        </w:trPr>
        <w:tc>
          <w:tcPr>
            <w:tcW w:w="458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4" w:type="dxa"/>
            <w:vAlign w:val="center"/>
          </w:tcPr>
          <w:p w:rsidR="007A6D0E" w:rsidRPr="00847F30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2" w:type="dxa"/>
            <w:vAlign w:val="center"/>
          </w:tcPr>
          <w:p w:rsidR="007A6D0E" w:rsidRPr="00442DF1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03" w:type="dxa"/>
            <w:vAlign w:val="center"/>
          </w:tcPr>
          <w:p w:rsidR="007A6D0E" w:rsidRDefault="007A6D0E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7" w:type="dxa"/>
            <w:vAlign w:val="center"/>
          </w:tcPr>
          <w:p w:rsidR="007A6D0E" w:rsidRDefault="007A6D0E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55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57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71" w:type="dxa"/>
            <w:vAlign w:val="center"/>
          </w:tcPr>
          <w:p w:rsidR="007A6D0E" w:rsidRDefault="007A6D0E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7A6D0E" w:rsidRDefault="007A6D0E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3"/>
        <w:gridCol w:w="1673"/>
        <w:gridCol w:w="1853"/>
        <w:gridCol w:w="1817"/>
        <w:gridCol w:w="1439"/>
        <w:gridCol w:w="3076"/>
        <w:gridCol w:w="2141"/>
        <w:gridCol w:w="3364"/>
      </w:tblGrid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Кузьменко Анастасия Геннадьевна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07.03.1982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эколог, ХГУ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библиотекарь, филиал №23 Муниципального бюджетного учреждения культуры "Усть-Абаканская  централизованная библиотечная система"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Жерносек Татьяна Васильевна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15.06.1959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1976, швея-мотористка,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Поспелова Екатерина Александровна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19.08.1986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2004, бухгалтер,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Финансовое управление администрации Минусинского района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 Октябрьская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Вайс Наталья Давыдовна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12.09.1973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2022, бакалавр,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воспитатель, Муниципальное бюджетное дошкольное образовательное учреждение "Детский сад "Родничок"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ул.Ленина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Дудкевич Марина Владимировна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16.09.1968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1986, продавец непродовольственных товаров,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 ул. Зеленая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Дюбанова Светлана Борисовна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12.07.1973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экономист-менеджер, .  среднее профессиональное, 2007, бухгалтер, Государственное образовательное учреждение высшего профессионального образования "Хакасский государственный университет им. Н.Ф. Катанова"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Управление образования администрации Усть-Абаканский район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 Пионерская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Мезина Ирина Анатольевна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09.03.1992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делопроизводитель,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художественный руководитель, Муниципальное казенное учреждение муниципального образования Расцветовский сельсовет "Культурно-</w:t>
            </w:r>
            <w:r w:rsidRPr="008A0682">
              <w:rPr>
                <w:sz w:val="20"/>
              </w:rPr>
              <w:lastRenderedPageBreak/>
              <w:t>спортивный комплекс "Расцвет"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жительства - п. Тепличный, ул. Октябрьская</w:t>
            </w:r>
          </w:p>
        </w:tc>
      </w:tr>
      <w:tr w:rsidR="007A6D0E" w:rsidRPr="008A0682" w:rsidTr="007A6D0E">
        <w:trPr>
          <w:trHeight w:val="1848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Ноздрина Анна Александровна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16.06.1980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преподаватель дошкольной педагогики и психологии,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"Родничок"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 Садовая</w:t>
            </w:r>
          </w:p>
        </w:tc>
      </w:tr>
      <w:tr w:rsidR="007A6D0E" w:rsidRPr="008A0682" w:rsidTr="007A6D0E">
        <w:trPr>
          <w:trHeight w:val="1620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Пантилеева Мария Викторовна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30.07.1983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экономист-менеджер, СФУ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специалист, филиал ПАО "Россети Сибири"- "Хакасэнерго"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7A6D0E" w:rsidRPr="008A0682" w:rsidTr="007A6D0E">
        <w:trPr>
          <w:trHeight w:val="1608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Фоменко Ольга Ивановна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14.06.1981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продавец, ИП Жилина А.В.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7A6D0E" w:rsidRPr="008A0682" w:rsidTr="007A6D0E">
        <w:trPr>
          <w:trHeight w:val="1620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Хоролич Наталья Геннадьевна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22.08.1959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бухгалтер,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№371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"/>
        <w:gridCol w:w="1667"/>
        <w:gridCol w:w="1843"/>
        <w:gridCol w:w="1784"/>
        <w:gridCol w:w="1431"/>
        <w:gridCol w:w="3022"/>
        <w:gridCol w:w="2135"/>
        <w:gridCol w:w="3335"/>
      </w:tblGrid>
      <w:tr w:rsidR="007A6D0E" w:rsidTr="007A6D0E">
        <w:trPr>
          <w:trHeight w:val="977"/>
          <w:tblHeader/>
        </w:trPr>
        <w:tc>
          <w:tcPr>
            <w:tcW w:w="454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7" w:type="dxa"/>
            <w:vAlign w:val="center"/>
          </w:tcPr>
          <w:p w:rsidR="007A6D0E" w:rsidRPr="00847F30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3" w:type="dxa"/>
            <w:vAlign w:val="center"/>
          </w:tcPr>
          <w:p w:rsidR="007A6D0E" w:rsidRPr="00442DF1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4" w:type="dxa"/>
            <w:vAlign w:val="center"/>
          </w:tcPr>
          <w:p w:rsidR="007A6D0E" w:rsidRDefault="007A6D0E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1" w:type="dxa"/>
            <w:vAlign w:val="center"/>
          </w:tcPr>
          <w:p w:rsidR="007A6D0E" w:rsidRDefault="007A6D0E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22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35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35" w:type="dxa"/>
            <w:vAlign w:val="center"/>
          </w:tcPr>
          <w:p w:rsidR="007A6D0E" w:rsidRDefault="007A6D0E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7A6D0E" w:rsidRDefault="007A6D0E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8"/>
        <w:gridCol w:w="1836"/>
        <w:gridCol w:w="1800"/>
        <w:gridCol w:w="1426"/>
        <w:gridCol w:w="3048"/>
        <w:gridCol w:w="2121"/>
        <w:gridCol w:w="3333"/>
      </w:tblGrid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Гребенкина Светлана Ивановна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21.08.1976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1997, учитель начальных классов, ХГУ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"Опытненская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Бутенко Светлана Станиславовна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01.01.1971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экономист,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бухгалтер, ООО "Прогресс-Плюс"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Шувалова Лариса Юрьевна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22.08.1978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2000, ученый агроном, ХГУ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 "Опытненская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Азанова Галина Михайловна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19.06.1963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1983, медицинская сестра общего профиля, СМУ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Зеленое, ул. Пантеелева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176/1015-5 от 29.02.2024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Брычкина Елена Валентиновна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28.06.1971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учитель биологии и химии, .  высшее , 1993, учитель биологии и химии,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аптекой, ООО "Стрела"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Зеленое, ул. Гагарина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Дольская Елена Викторовна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08.11.1983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экономист,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статистик, Государственное бюджетное учреждение здравоохранения  Республики Хакасия "Республиканский клинический перинатальный центр"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Максимова Евгения Георгиевна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23.11.1986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экономист-менеджер,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военно-учетный работник, Администрация Опытненского сельсовета Усть-Абаканского района </w:t>
            </w:r>
            <w:r w:rsidRPr="008A0682">
              <w:rPr>
                <w:sz w:val="20"/>
              </w:rPr>
              <w:lastRenderedPageBreak/>
              <w:t>Республики Хакасия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7A6D0E" w:rsidRPr="008A0682" w:rsidTr="007A6D0E">
        <w:trPr>
          <w:trHeight w:val="2843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Пан Ольга Александровна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13.06.1988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2010, бакалавр,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инструктор по физической культуре, Муниципальное бюджетное дошкольное образовательное учреждение "Детский сад общегоразвивающего вида "Рябинушка"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дошкольное образовательное учреждение "Детский сад общегоразвивающего вида "Рябинушка"</w:t>
            </w:r>
          </w:p>
        </w:tc>
      </w:tr>
      <w:tr w:rsidR="007A6D0E" w:rsidRPr="008A0682" w:rsidTr="007A6D0E">
        <w:trPr>
          <w:trHeight w:val="2373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Пастушенко Наталья Владимировна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31.03.1979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2003, ветеринарный врач,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ветеринарный врач, Государственное казенное учреждение Республики Хакасия "Усть-Абаканская ветеринарная станция"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Зеленое, ул. Комсомольская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</w:tblGrid>
      <w:tr w:rsidR="00A62CC9" w:rsidTr="00CD50DF">
        <w:tc>
          <w:tcPr>
            <w:tcW w:w="14142" w:type="dxa"/>
          </w:tcPr>
          <w:p w:rsidR="00A62CC9" w:rsidRPr="006112CB" w:rsidRDefault="00A62CC9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A62CC9" w:rsidTr="00CD50DF">
        <w:tc>
          <w:tcPr>
            <w:tcW w:w="14142" w:type="dxa"/>
          </w:tcPr>
          <w:p w:rsidR="00A62CC9" w:rsidRDefault="00A62CC9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№372</w:t>
            </w: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"/>
        <w:gridCol w:w="1662"/>
        <w:gridCol w:w="1837"/>
        <w:gridCol w:w="1779"/>
        <w:gridCol w:w="1427"/>
        <w:gridCol w:w="3013"/>
        <w:gridCol w:w="2128"/>
        <w:gridCol w:w="3325"/>
      </w:tblGrid>
      <w:tr w:rsidR="00A62CC9" w:rsidTr="00A62CC9">
        <w:trPr>
          <w:trHeight w:val="920"/>
          <w:tblHeader/>
        </w:trPr>
        <w:tc>
          <w:tcPr>
            <w:tcW w:w="453" w:type="dxa"/>
            <w:vAlign w:val="center"/>
          </w:tcPr>
          <w:p w:rsidR="00A62CC9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2" w:type="dxa"/>
            <w:vAlign w:val="center"/>
          </w:tcPr>
          <w:p w:rsidR="00A62CC9" w:rsidRPr="00847F30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7" w:type="dxa"/>
            <w:vAlign w:val="center"/>
          </w:tcPr>
          <w:p w:rsidR="00A62CC9" w:rsidRPr="00442DF1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9" w:type="dxa"/>
            <w:vAlign w:val="center"/>
          </w:tcPr>
          <w:p w:rsidR="00A62CC9" w:rsidRDefault="00A62C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7" w:type="dxa"/>
            <w:vAlign w:val="center"/>
          </w:tcPr>
          <w:p w:rsidR="00A62CC9" w:rsidRDefault="00A62C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13" w:type="dxa"/>
            <w:vAlign w:val="center"/>
          </w:tcPr>
          <w:p w:rsidR="00A62CC9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8" w:type="dxa"/>
            <w:vAlign w:val="center"/>
          </w:tcPr>
          <w:p w:rsidR="00A62CC9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5" w:type="dxa"/>
            <w:vAlign w:val="center"/>
          </w:tcPr>
          <w:p w:rsidR="00A62CC9" w:rsidRDefault="00A62C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62CC9" w:rsidRDefault="00A62C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3"/>
        <w:gridCol w:w="1831"/>
        <w:gridCol w:w="1796"/>
        <w:gridCol w:w="1422"/>
        <w:gridCol w:w="3041"/>
        <w:gridCol w:w="2116"/>
        <w:gridCol w:w="3325"/>
      </w:tblGrid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264/1704-5 от 14.08.2025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Драйлинг Ольга Владимировна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12.05.1974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2004, педагог-организатор досуга, постановщик досуговых программ и театрализованных представлений, .  среднее профессиональное, 2004, педагог-организатор досуга, постановщик досуговых программ и театрализованных представлений,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библиотекарь, Муниципальное бюджетное учреждение культуры "Усть-Абаканская  централизованная библиотечная система"  Калининская сельская библиотека, филиал №7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Дралова Татьяна Владимировна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07.12.1974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2002, бухгалтер,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служебных помещений, Управление культуры, молодёжной политики, спорта и туризма администрации Усть-Абаканского района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 ул. Студенческая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Кожевникова Валентина Валерьевна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06.11.1973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1993, учитель начальных классов, АПУ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"Звездочка"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дошкольное образовательное учреждение "Детский сад "Звездочка"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Алексеенко Лариса Викторовна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01.05.1961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1980, фельдшер, АМУ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Баранова Наталья Ивановна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12.10.1982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ученый агроном, .  высшее , 2010, экономист,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диспетчер, АО "Аэропорт Абакан"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Степная</w:t>
            </w:r>
          </w:p>
        </w:tc>
      </w:tr>
      <w:tr w:rsidR="00A62CC9" w:rsidRPr="008A0682" w:rsidTr="00A62CC9">
        <w:trPr>
          <w:trHeight w:val="1182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 Денис Сергеевич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22.07.1982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2003, юрист,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домохозяин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Любовь Сергеевна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27.07.1986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специалист по социальной работе,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художественный руководитель, Муниципальное казенное учреждение культуры "Культурно-досуговый центр </w:t>
            </w:r>
            <w:r w:rsidRPr="008A0682">
              <w:rPr>
                <w:sz w:val="20"/>
              </w:rPr>
              <w:lastRenderedPageBreak/>
              <w:t>"Центр"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работы - Муниципальное казенное учреждение культуры "Культурно-досуговый центр "Центр"</w:t>
            </w:r>
          </w:p>
        </w:tc>
      </w:tr>
      <w:tr w:rsidR="00A62CC9" w:rsidRPr="008A0682" w:rsidTr="00A62CC9">
        <w:trPr>
          <w:trHeight w:val="1650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Кириченко Виктория Геннадьевна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12.01.1988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2008, экономист,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помощник директора, Филиал ПАО "МТС" по РХ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62CC9" w:rsidRPr="008A0682" w:rsidTr="00A62CC9">
        <w:trPr>
          <w:trHeight w:val="1662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Новиков Сергей Валерьевич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12.03.1985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2006, коммерсант,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домохозяин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</w:tblGrid>
      <w:tr w:rsidR="00E92C05" w:rsidTr="00CD50DF">
        <w:tc>
          <w:tcPr>
            <w:tcW w:w="14142" w:type="dxa"/>
          </w:tcPr>
          <w:p w:rsidR="00E92C05" w:rsidRPr="006112CB" w:rsidRDefault="00E92C05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E92C05" w:rsidTr="00CD50DF">
        <w:tc>
          <w:tcPr>
            <w:tcW w:w="14142" w:type="dxa"/>
          </w:tcPr>
          <w:p w:rsidR="00E92C05" w:rsidRDefault="00E92C05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№373</w:t>
            </w: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1653"/>
        <w:gridCol w:w="1828"/>
        <w:gridCol w:w="1770"/>
        <w:gridCol w:w="1418"/>
        <w:gridCol w:w="2996"/>
        <w:gridCol w:w="2116"/>
        <w:gridCol w:w="3307"/>
      </w:tblGrid>
      <w:tr w:rsidR="00E92C05" w:rsidTr="00E92C05">
        <w:trPr>
          <w:trHeight w:val="1022"/>
          <w:tblHeader/>
        </w:trPr>
        <w:tc>
          <w:tcPr>
            <w:tcW w:w="450" w:type="dxa"/>
            <w:vAlign w:val="center"/>
          </w:tcPr>
          <w:p w:rsidR="00E92C05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53" w:type="dxa"/>
            <w:vAlign w:val="center"/>
          </w:tcPr>
          <w:p w:rsidR="00E92C05" w:rsidRPr="00847F30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28" w:type="dxa"/>
            <w:vAlign w:val="center"/>
          </w:tcPr>
          <w:p w:rsidR="00E92C05" w:rsidRPr="00442DF1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0" w:type="dxa"/>
            <w:vAlign w:val="center"/>
          </w:tcPr>
          <w:p w:rsidR="00E92C05" w:rsidRDefault="00E92C05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E92C05" w:rsidRDefault="00E92C05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996" w:type="dxa"/>
            <w:vAlign w:val="center"/>
          </w:tcPr>
          <w:p w:rsidR="00E92C05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16" w:type="dxa"/>
            <w:vAlign w:val="center"/>
          </w:tcPr>
          <w:p w:rsidR="00E92C05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07" w:type="dxa"/>
            <w:vAlign w:val="center"/>
          </w:tcPr>
          <w:p w:rsidR="00E92C05" w:rsidRDefault="00E92C05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E92C05" w:rsidRDefault="00E92C05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3"/>
        <w:gridCol w:w="1640"/>
        <w:gridCol w:w="1816"/>
        <w:gridCol w:w="1781"/>
        <w:gridCol w:w="1411"/>
        <w:gridCol w:w="3015"/>
        <w:gridCol w:w="2098"/>
        <w:gridCol w:w="3297"/>
      </w:tblGrid>
      <w:tr w:rsidR="00E92C05" w:rsidRPr="008A0682" w:rsidTr="00E92C05">
        <w:trPr>
          <w:trHeight w:val="916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Кожина Татьяна Алексеевна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26.09.1965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2002, учитель начальных классов, ХГУ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E92C05" w:rsidRPr="008A0682" w:rsidTr="00E92C05">
        <w:trPr>
          <w:trHeight w:val="1594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Битюкова Олена Павловна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14.09.1974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ветеринарный врач,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продавец-консультант, Индивидуальный  предприниматель Медведева Эльвира Петровна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E92C05" w:rsidRPr="008A0682" w:rsidTr="00E92C05">
        <w:trPr>
          <w:trHeight w:val="2058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Сюнякова Ирина Анатольевна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25.08.1971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учитель биологии, ХГУ  высшее образование - магистратура, 2019, магистр,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директор, Муниципальное бюджетное общеобразовательное учреждение "Калининская средняя общеобразовательная школа"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E92C05" w:rsidRPr="008A0682" w:rsidTr="00E92C05">
        <w:trPr>
          <w:trHeight w:val="678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Гордейчук Любовь Романовна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20.09.1959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1978, техник,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МКУК КДУ "Центр" филиал №1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40 лет Победы</w:t>
            </w:r>
          </w:p>
        </w:tc>
      </w:tr>
      <w:tr w:rsidR="00E92C05" w:rsidRPr="008A0682" w:rsidTr="00E92C05">
        <w:trPr>
          <w:trHeight w:val="690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267/1812-5 от 25.08.2025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Горячева Елена Владимировна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09.11.1991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2012, юрист,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г. Абакан, ул. Заводская</w:t>
            </w:r>
          </w:p>
        </w:tc>
      </w:tr>
      <w:tr w:rsidR="00E92C05" w:rsidRPr="008A0682" w:rsidTr="00E92C05">
        <w:trPr>
          <w:trHeight w:val="2962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Крупченко Елена Владимировна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12.03.1969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2007, библиотекарь,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 2 категории, Муниципальное бюджетное учреждение культуры "Усть-Абаканская  централизованная библиотечная система"  Калининская сельская библиотека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E92C05" w:rsidRPr="008A0682" w:rsidTr="00E92C05">
        <w:trPr>
          <w:trHeight w:val="690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203/1131-5 от 23.08.2024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Макеева Алена Николаевна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16.11.1969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1988, продавец,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Коммунаров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15984" w:type="dxa"/>
        <w:tblLook w:val="0000"/>
      </w:tblPr>
      <w:tblGrid>
        <w:gridCol w:w="14142"/>
        <w:gridCol w:w="1842"/>
      </w:tblGrid>
      <w:tr w:rsidR="008A0682" w:rsidTr="00112EC9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842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112EC9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№374</w:t>
            </w:r>
          </w:p>
        </w:tc>
        <w:tc>
          <w:tcPr>
            <w:tcW w:w="1842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"/>
        <w:gridCol w:w="1921"/>
        <w:gridCol w:w="8"/>
        <w:gridCol w:w="1758"/>
        <w:gridCol w:w="19"/>
        <w:gridCol w:w="1737"/>
        <w:gridCol w:w="1360"/>
        <w:gridCol w:w="2767"/>
        <w:gridCol w:w="46"/>
        <w:gridCol w:w="2370"/>
        <w:gridCol w:w="83"/>
        <w:gridCol w:w="3123"/>
      </w:tblGrid>
      <w:tr w:rsidR="00112EC9" w:rsidTr="00112EC9">
        <w:trPr>
          <w:trHeight w:val="973"/>
          <w:tblHeader/>
        </w:trPr>
        <w:tc>
          <w:tcPr>
            <w:tcW w:w="420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929" w:type="dxa"/>
            <w:gridSpan w:val="2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777" w:type="dxa"/>
            <w:gridSpan w:val="2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36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360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767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499" w:type="dxa"/>
            <w:gridSpan w:val="3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123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843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264/1705-5 от 07.08.2025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Пиражкова Ирина Михайловна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09.01.1987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2022, организатор социально-культурной деятельности, .  среднее профессиональное, 2007, товаровед,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Муниципальное казенное учреждение культуры "Культурно-досуговый центр "Центр" филиал №2 СДК д. Чапаево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149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223/1196-5 от 03.03.2025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Бутакова Наталья Викторовна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28.02.1986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2018, библиотекарь,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библиотекарь, МБУК Усть-Абаканская ЦБС" филиал 9 Чапаевской сельской библиотеки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Тихая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921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Шандро Екатерина Сергеевна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05.01.1990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инженер по организации и управлению на транспорте,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директора, МБОУ "Чапаевская ООШ"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МБОУ "Чапаевская ООШ"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604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Ваганова Татьяна Владимировна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05.05.1979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683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Гоманова Светлана Александровна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26.12.1976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зоотехник,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Зеленая Роща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695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Коробейникова Оксана Анатольевна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04.02.1976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технический рабочий, МБОУ Чапаевская СОШ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Заречная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695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Молярова Валентина Ивановна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07.02.1954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Гагарина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831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Петрик Алёна Михайловна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15.05.1975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2014, социально-культурная деятельность,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Муниципальное казенное учреждение культуры "Культурно-досуговый центр "Центр" СДК д. Чапаево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казенное учреждение культуры "Культурно-досуговый центр "Центр" СДК д. Чапаево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228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правом </w:t>
            </w:r>
            <w:r w:rsidRPr="008A0682">
              <w:rPr>
                <w:sz w:val="20"/>
              </w:rPr>
              <w:lastRenderedPageBreak/>
              <w:t>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№ 267/1813-5 от </w:t>
            </w:r>
            <w:r w:rsidRPr="008A0682">
              <w:rPr>
                <w:sz w:val="20"/>
              </w:rPr>
              <w:lastRenderedPageBreak/>
              <w:t>25.08.2025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Пузеева Анна </w:t>
            </w:r>
            <w:r w:rsidRPr="008A0682">
              <w:rPr>
                <w:sz w:val="20"/>
              </w:rPr>
              <w:lastRenderedPageBreak/>
              <w:t>Геннадьевна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04.08.1987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</w:t>
            </w:r>
            <w:r w:rsidRPr="008A0682">
              <w:rPr>
                <w:sz w:val="20"/>
              </w:rPr>
              <w:lastRenderedPageBreak/>
              <w:t>бакалавриат, 2024, бакалавр, ФГБОУ ВО "ХГУ им. Н.Ф. Катанова"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руководитель кружковой </w:t>
            </w:r>
            <w:r w:rsidRPr="008A0682">
              <w:rPr>
                <w:sz w:val="20"/>
              </w:rPr>
              <w:lastRenderedPageBreak/>
              <w:t>работы, МКУК "КДЦ" Центр" филиал №2 СДК д. Чапаево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</w:t>
            </w:r>
            <w:r w:rsidRPr="008A0682">
              <w:rPr>
                <w:sz w:val="20"/>
              </w:rPr>
              <w:lastRenderedPageBreak/>
              <w:t>работы - МКУК "КДЦ" Центр" филиал №2 СДК д. Чапаево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376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10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Шульгина Зоя Валерьевна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31.01.1985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учитель начальных классов, .  среднее профессиональное, 2004, учитель начальных классов,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Молодежная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2071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Якубенко Виктория Юрьевна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17.12.1981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хозяйством, Муниципальное бюджетное общеобразовательное учреждение "Чапаевская средняя общеобразовательная школа"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112EC9" w:rsidTr="00CD50DF">
        <w:trPr>
          <w:gridAfter w:val="1"/>
          <w:wAfter w:w="1780" w:type="dxa"/>
        </w:trPr>
        <w:tc>
          <w:tcPr>
            <w:tcW w:w="14142" w:type="dxa"/>
          </w:tcPr>
          <w:p w:rsidR="00112EC9" w:rsidRPr="006112CB" w:rsidRDefault="00112EC9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№375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671"/>
        <w:gridCol w:w="1847"/>
        <w:gridCol w:w="1789"/>
        <w:gridCol w:w="1434"/>
        <w:gridCol w:w="3029"/>
        <w:gridCol w:w="2139"/>
        <w:gridCol w:w="3343"/>
      </w:tblGrid>
      <w:tr w:rsidR="00112EC9" w:rsidTr="00112EC9">
        <w:trPr>
          <w:trHeight w:val="898"/>
          <w:tblHeader/>
        </w:trPr>
        <w:tc>
          <w:tcPr>
            <w:tcW w:w="455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1" w:type="dxa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7" w:type="dxa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9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4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29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39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3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6"/>
        <w:gridCol w:w="1647"/>
        <w:gridCol w:w="1825"/>
        <w:gridCol w:w="1789"/>
        <w:gridCol w:w="1417"/>
        <w:gridCol w:w="3029"/>
        <w:gridCol w:w="2108"/>
        <w:gridCol w:w="3313"/>
      </w:tblGrid>
      <w:tr w:rsidR="00112EC9" w:rsidRPr="008A0682" w:rsidTr="00112EC9">
        <w:trPr>
          <w:trHeight w:val="915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Вирясова Любовь Васильевна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02.01.1964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1981, контролер-кассир, АПТУ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2EC9" w:rsidRPr="008A0682" w:rsidTr="00112EC9">
        <w:trPr>
          <w:trHeight w:val="2282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Харлампова Людмила Ивановна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27.02.1967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1986, бухгалтер,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начальник отделения почтовой связи аал Сапогов, Управление федеральной почтовой связи Республики Хакасия АО "Почта России"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2EC9" w:rsidRPr="008A0682" w:rsidTr="00112EC9">
        <w:trPr>
          <w:trHeight w:val="677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268/1824-5 от 29.08.2025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Антипова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14.02.1994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  среднее общее 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менеджер, ПАО ВТБ 24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Сапогов, ул. Юбилейная</w:t>
            </w:r>
          </w:p>
        </w:tc>
      </w:tr>
      <w:tr w:rsidR="00112EC9" w:rsidRPr="008A0682" w:rsidTr="00112EC9">
        <w:trPr>
          <w:trHeight w:val="2056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Антипова Елена Иосифовна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02.11.1964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1982, лаборант химико-бактериологического анализа,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уборщик, Муниципальное бюджетное общеобразовательное учреждение "Сапоговская средняя общеобразовательная школа"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rPr>
          <w:trHeight w:val="1141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268/1823-5 от 29.08.2025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Золотарева Нина Владимировна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12.09.1960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1987, товаровед, .  среднее профессиональное, 1987, товаровед, ККТ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Сапогов, ул. Школьная</w:t>
            </w:r>
          </w:p>
        </w:tc>
      </w:tr>
      <w:tr w:rsidR="00112EC9" w:rsidRPr="008A0682" w:rsidTr="00112EC9">
        <w:trPr>
          <w:trHeight w:val="1604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Никифорова Нина Викторовна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26.06.1978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2002, техник-технолог,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2EC9" w:rsidRPr="008A0682" w:rsidTr="00112EC9">
        <w:trPr>
          <w:trHeight w:val="1153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Шандро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07.06.1984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инженер,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Pr="00112EC9" w:rsidRDefault="008A0682" w:rsidP="00112EC9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№376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674"/>
        <w:gridCol w:w="1850"/>
        <w:gridCol w:w="1791"/>
        <w:gridCol w:w="1436"/>
        <w:gridCol w:w="3034"/>
        <w:gridCol w:w="2142"/>
        <w:gridCol w:w="3348"/>
      </w:tblGrid>
      <w:tr w:rsidR="00112EC9" w:rsidTr="00112EC9">
        <w:trPr>
          <w:trHeight w:val="1043"/>
          <w:tblHeader/>
        </w:trPr>
        <w:tc>
          <w:tcPr>
            <w:tcW w:w="456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4" w:type="dxa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0" w:type="dxa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1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6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34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2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8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9"/>
        <w:gridCol w:w="1663"/>
        <w:gridCol w:w="1842"/>
        <w:gridCol w:w="1806"/>
        <w:gridCol w:w="1430"/>
        <w:gridCol w:w="3057"/>
        <w:gridCol w:w="2127"/>
        <w:gridCol w:w="3344"/>
      </w:tblGrid>
      <w:tr w:rsidR="00112EC9" w:rsidRPr="008A0682" w:rsidTr="00112EC9">
        <w:trPr>
          <w:trHeight w:val="2488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Долматова Марина Викторовна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11.02.1986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учитель начальных классов, ХГУ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города Абакана "Средняя общеобразовательная школа №11"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2EC9" w:rsidRPr="008A0682" w:rsidTr="00112EC9">
        <w:trPr>
          <w:trHeight w:val="1132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Ведринцева Галина Демьяновна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06.05.1963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юрист, .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2EC9" w:rsidRPr="008A0682" w:rsidTr="00112EC9">
        <w:trPr>
          <w:trHeight w:val="1580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Сапожникова Елена Владимировна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26.07.1978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rPr>
          <w:trHeight w:val="1592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Беленкова Ольга Александровна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21.08.1973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1996, учитель трудового обучения и общетехнических дисциплин, .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2EC9" w:rsidRPr="008A0682" w:rsidTr="00112EC9">
        <w:trPr>
          <w:trHeight w:val="2949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Егорова Ольга Викторовна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03.11.1987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инженер путей сообщения, .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дежурный по железнодорожной станции, Филиал ОАО "РЖД" Центральная дирекция управления движением Красноярская дирекция управления движением Абаканский центр организации работы железнодорожных станций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Pr="00112EC9" w:rsidRDefault="008A0682" w:rsidP="00112EC9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№377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59"/>
        <w:gridCol w:w="1833"/>
        <w:gridCol w:w="1775"/>
        <w:gridCol w:w="1423"/>
        <w:gridCol w:w="3006"/>
        <w:gridCol w:w="2123"/>
        <w:gridCol w:w="3317"/>
      </w:tblGrid>
      <w:tr w:rsidR="00112EC9" w:rsidTr="00112EC9">
        <w:trPr>
          <w:trHeight w:val="965"/>
          <w:tblHeader/>
        </w:trPr>
        <w:tc>
          <w:tcPr>
            <w:tcW w:w="452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59" w:type="dxa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3" w:type="dxa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5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3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06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3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17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6"/>
        <w:gridCol w:w="1834"/>
        <w:gridCol w:w="1799"/>
        <w:gridCol w:w="1425"/>
        <w:gridCol w:w="3046"/>
        <w:gridCol w:w="2119"/>
        <w:gridCol w:w="3331"/>
      </w:tblGrid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Сагалакова Людмила Михайловна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04.12.1960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1979, швея-мотористка 2 разряд,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Вайнбергер Татьяна Александровна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12.04.1990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бухгалтер,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2 категории,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Райковского сельсовета Усть-Абаканского района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Силина Анастасия Владимировна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23.08.1989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магистр,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Администрация Райковского сельсовета Усть-Абаканского района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Винокурова Ольга Ивановна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09.09.1961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1981, бухгалтер,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Райков, ул. Совхозная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Гореславец Надежда Сергеевна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03.05.1988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экономист-менеджер,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бухгалтер 1 категории,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Райков, ул. Ленина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264/1702-5 от 14.08.2025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Ковальчук Татьяна Вячеславовна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27.06.1990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2013, экономист, .  высшее , 2013, экономист,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военно-учетный работник,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Райковского сельсовета Усть-Абаканского района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Пивкина Надежда Алексеевна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20.02.1984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2021, бакалавр,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"Райковская средняя общеобразовательная школа имени Н.И. Носова "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"Райковская средняя общеобразовательная школа имени Н.И. Носова "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</w:t>
            </w:r>
            <w:r w:rsidRPr="008A0682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№ 132/769-5 от </w:t>
            </w:r>
            <w:r w:rsidRPr="008A0682">
              <w:rPr>
                <w:sz w:val="20"/>
              </w:rPr>
              <w:lastRenderedPageBreak/>
              <w:t>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Трубенко Светлана </w:t>
            </w:r>
            <w:r w:rsidRPr="008A0682">
              <w:rPr>
                <w:sz w:val="20"/>
              </w:rPr>
              <w:lastRenderedPageBreak/>
              <w:t>Сергеевна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18.10.1980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специалист </w:t>
            </w:r>
            <w:r w:rsidRPr="008A0682">
              <w:rPr>
                <w:sz w:val="20"/>
              </w:rPr>
              <w:lastRenderedPageBreak/>
              <w:t>коммерции,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мерчендайзер, ООО </w:t>
            </w:r>
            <w:r w:rsidRPr="008A0682">
              <w:rPr>
                <w:sz w:val="20"/>
              </w:rPr>
              <w:lastRenderedPageBreak/>
              <w:t>"ОУПЕН Мск"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ХАКАССКОЕ РЕГИОНАЛЬНОЕ </w:t>
            </w:r>
            <w:r w:rsidRPr="008A0682">
              <w:rPr>
                <w:sz w:val="20"/>
              </w:rPr>
              <w:lastRenderedPageBreak/>
              <w:t>ОТДЕЛЕНИЕ политической партии "КОММУНИСТИЧЕСКАЯ ПАРТИЯ РОССИЙСКОЙ ФЕДЕРАЦИИ"</w:t>
            </w:r>
          </w:p>
        </w:tc>
      </w:tr>
      <w:tr w:rsidR="00112EC9" w:rsidRPr="008A0682" w:rsidTr="00112EC9">
        <w:trPr>
          <w:trHeight w:val="2267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9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Фисенко Елена Алексеевна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24.09.1981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2006, бухгалтер,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главного бухгалтера, Администрация Райковского сельсовета Усть-Абаканского района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3D088E" w:rsidTr="00CD50DF">
        <w:trPr>
          <w:gridAfter w:val="1"/>
          <w:wAfter w:w="1780" w:type="dxa"/>
        </w:trPr>
        <w:tc>
          <w:tcPr>
            <w:tcW w:w="14142" w:type="dxa"/>
          </w:tcPr>
          <w:p w:rsidR="003D088E" w:rsidRPr="006112CB" w:rsidRDefault="003D088E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№378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60"/>
        <w:gridCol w:w="1835"/>
        <w:gridCol w:w="1776"/>
        <w:gridCol w:w="1424"/>
        <w:gridCol w:w="3008"/>
        <w:gridCol w:w="2124"/>
        <w:gridCol w:w="3320"/>
      </w:tblGrid>
      <w:tr w:rsidR="003D088E" w:rsidTr="003D088E">
        <w:trPr>
          <w:trHeight w:val="987"/>
          <w:tblHeader/>
        </w:trPr>
        <w:tc>
          <w:tcPr>
            <w:tcW w:w="452" w:type="dxa"/>
            <w:vAlign w:val="center"/>
          </w:tcPr>
          <w:p w:rsidR="003D088E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0" w:type="dxa"/>
            <w:vAlign w:val="center"/>
          </w:tcPr>
          <w:p w:rsidR="003D088E" w:rsidRPr="00847F30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5" w:type="dxa"/>
            <w:vAlign w:val="center"/>
          </w:tcPr>
          <w:p w:rsidR="003D088E" w:rsidRPr="00442DF1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6" w:type="dxa"/>
            <w:vAlign w:val="center"/>
          </w:tcPr>
          <w:p w:rsidR="003D088E" w:rsidRDefault="003D088E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4" w:type="dxa"/>
            <w:vAlign w:val="center"/>
          </w:tcPr>
          <w:p w:rsidR="003D088E" w:rsidRDefault="003D088E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08" w:type="dxa"/>
            <w:vAlign w:val="center"/>
          </w:tcPr>
          <w:p w:rsidR="003D088E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4" w:type="dxa"/>
            <w:vAlign w:val="center"/>
          </w:tcPr>
          <w:p w:rsidR="003D088E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0" w:type="dxa"/>
            <w:vAlign w:val="center"/>
          </w:tcPr>
          <w:p w:rsidR="003D088E" w:rsidRDefault="003D088E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3D088E" w:rsidRDefault="003D088E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7"/>
        <w:gridCol w:w="1651"/>
        <w:gridCol w:w="1829"/>
        <w:gridCol w:w="1793"/>
        <w:gridCol w:w="1420"/>
        <w:gridCol w:w="3036"/>
        <w:gridCol w:w="2113"/>
        <w:gridCol w:w="3320"/>
      </w:tblGrid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185/1062-5 от 20.06.2024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Матвеева Лариса Николаевна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28.03.1965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1988, учитель биологии и химии,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"Доможаковская средняя общеобразовательная школа им. Н.Г. Доможакова"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"Доможаковская средняя общеобразовательная школа им. Н.Г. Доможакова"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267/1814-5 от 25.08.2025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Омельченко Олеся Николаевна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06.06.1994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самозанятый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Доможаков ул. Набережная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Герасимова Татьяна Васильевна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10.07.1972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2015, педагог-дефектолог для работы с детьми дошкольного возраста с отклонениями в развитии,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педагог-библиотекарь, Муниципальное бюджетное общеобразовательное учреждение "Доможаковская средняя общеобразовательная школа имени Н.Г. Доможакова 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Карина Сергеевна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21.02.1991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юрист,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делопроизводитель, Муниципальное бюджетное общеобразовательное учреждение "Доможаковская средняя общеобразовательная школа имени Н.Г. Доможакова 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Кадушкина Дина Александровна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06.03.1971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1991, учитель физической культуры,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по социально-культурной деятельности, Муниципальное казенное учреждение "Доможаковский Культурно-Досуговый Центр"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Доможаков, ул. Механизаторская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</w:t>
            </w:r>
            <w:r w:rsidRPr="008A0682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№ 269/1828-5 от </w:t>
            </w:r>
            <w:r w:rsidRPr="008A0682">
              <w:rPr>
                <w:sz w:val="20"/>
              </w:rPr>
              <w:lastRenderedPageBreak/>
              <w:t>01.09.2025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Лещенок Наталья </w:t>
            </w:r>
            <w:r w:rsidRPr="008A0682">
              <w:rPr>
                <w:sz w:val="20"/>
              </w:rPr>
              <w:lastRenderedPageBreak/>
              <w:t>Андреевна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18.10.2002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2023, </w:t>
            </w:r>
            <w:r w:rsidRPr="008A0682">
              <w:rPr>
                <w:sz w:val="20"/>
              </w:rPr>
              <w:lastRenderedPageBreak/>
              <w:t>учитель начальных классов, Краевое ГБПОУ "Минусинский педагогический колледж имени А. А. Пушкина"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учитель начальных </w:t>
            </w:r>
            <w:r w:rsidRPr="008A0682">
              <w:rPr>
                <w:sz w:val="20"/>
              </w:rPr>
              <w:lastRenderedPageBreak/>
              <w:t>классов, МБОУ "Доможаковская СОШ им. Н.Г. Доможакова"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</w:t>
            </w:r>
            <w:r w:rsidRPr="008A0682">
              <w:rPr>
                <w:sz w:val="20"/>
              </w:rPr>
              <w:lastRenderedPageBreak/>
              <w:t>жительства</w:t>
            </w:r>
          </w:p>
        </w:tc>
      </w:tr>
      <w:tr w:rsidR="003D088E" w:rsidRPr="008A0682" w:rsidTr="003D088E">
        <w:trPr>
          <w:trHeight w:val="1608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185/1061-5 от 20.06.2024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Писаренко Оксана Константиновна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04.04.1975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3D088E" w:rsidRPr="008A0682" w:rsidTr="003D088E">
        <w:trPr>
          <w:trHeight w:val="1380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203/1132-5 от 23.08.2024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Смирнова Анна Викторовна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03.07.1977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основное общее 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кладовщик, МБОУ "Доможаковская СОШ им. Н.Г. Доможакова" СПДО детский сад "Тополек"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3D088E" w:rsidRPr="008A0682" w:rsidTr="003D088E">
        <w:trPr>
          <w:trHeight w:val="696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Терещенко Василиса Александровна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01.12.1992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2016, бакалавр,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самозанятая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Шурышев, ул. Зеленая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"/>
        <w:gridCol w:w="1656"/>
        <w:gridCol w:w="1830"/>
        <w:gridCol w:w="1772"/>
        <w:gridCol w:w="1421"/>
        <w:gridCol w:w="3001"/>
        <w:gridCol w:w="2120"/>
        <w:gridCol w:w="3312"/>
      </w:tblGrid>
      <w:tr w:rsidR="001E7072" w:rsidTr="00865A46">
        <w:trPr>
          <w:trHeight w:val="1032"/>
          <w:tblHeader/>
        </w:trPr>
        <w:tc>
          <w:tcPr>
            <w:tcW w:w="451" w:type="dxa"/>
            <w:vAlign w:val="center"/>
          </w:tcPr>
          <w:p w:rsidR="001E7072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56" w:type="dxa"/>
            <w:vAlign w:val="center"/>
          </w:tcPr>
          <w:p w:rsidR="001E7072" w:rsidRPr="00847F30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0" w:type="dxa"/>
            <w:vAlign w:val="center"/>
          </w:tcPr>
          <w:p w:rsidR="001E7072" w:rsidRPr="00442DF1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2" w:type="dxa"/>
            <w:vAlign w:val="center"/>
          </w:tcPr>
          <w:p w:rsidR="001E7072" w:rsidRDefault="001E7072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1" w:type="dxa"/>
            <w:vAlign w:val="center"/>
          </w:tcPr>
          <w:p w:rsidR="001E7072" w:rsidRDefault="001E7072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01" w:type="dxa"/>
            <w:vAlign w:val="center"/>
          </w:tcPr>
          <w:p w:rsidR="001E7072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0" w:type="dxa"/>
            <w:vAlign w:val="center"/>
          </w:tcPr>
          <w:p w:rsidR="001E7072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12" w:type="dxa"/>
            <w:vAlign w:val="center"/>
          </w:tcPr>
          <w:p w:rsidR="001E7072" w:rsidRDefault="001E7072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E7072" w:rsidRDefault="001E7072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1"/>
        <w:gridCol w:w="1632"/>
        <w:gridCol w:w="1808"/>
        <w:gridCol w:w="1773"/>
        <w:gridCol w:w="1404"/>
        <w:gridCol w:w="3001"/>
        <w:gridCol w:w="2089"/>
        <w:gridCol w:w="3282"/>
      </w:tblGrid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264/1706-5 от 14.08.2025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Тахтуева Яна Сергеевна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07.07.1997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2019, лечебное дело,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заведующий фельдшерско-акушерским пунктом- фельдшер,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Зам. председателя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Печенкина Ирина Александровна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04.10.1968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педагог-психолог,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педагог-психолог, Муниципальное бюджетное общеобразовательное учреждение  "Калининская средняя общеобразовательная школа"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Нечай Дарья Вячеславовна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06.09.2000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2022, руководитель любительского творческого коллектива, преподаватель,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Муниципальное казенное учреждение культуры "Культурно-досуговый центр "Центр"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казенное учреждение культуры "Культурно-досуговый центр "Центр"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164/953-5 от 07.12.2023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Афанасьева Кристина Игоревна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22.02.1992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2014, менеджер,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делопроизводитель, МБДОУ "ДС "Калинка"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МБДОУ "ДС "Калинка"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154/896-5 от 24.08.2023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Безверхая Кристина Валерьевна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02.07.1994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2016, бакалавр,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педагог-психолог, МБДОУ "ДС "Калинка"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МБДОУ "ДС "Калинка"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Вдовкина Любовь Николаевна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16.11.1987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историк, преподаватель истории,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 "Калининская средняя общеобразовательная школа"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правом реш. </w:t>
            </w:r>
            <w:r w:rsidRPr="008A0682">
              <w:rPr>
                <w:sz w:val="20"/>
              </w:rPr>
              <w:lastRenderedPageBreak/>
              <w:t>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№ 267/1816-5 от 25.08.2025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Газиева Валентина Филатовна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16.12.1978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уборщик служебных помещений, ГБУЗ РХ </w:t>
            </w:r>
            <w:r w:rsidRPr="008A0682">
              <w:rPr>
                <w:sz w:val="20"/>
              </w:rPr>
              <w:lastRenderedPageBreak/>
              <w:t>Усть-Абаканская РБ им. Н.И. Солошенко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работы - ГБУЗ РХ Усть-Абаканская </w:t>
            </w:r>
            <w:r w:rsidRPr="008A0682">
              <w:rPr>
                <w:sz w:val="20"/>
              </w:rPr>
              <w:lastRenderedPageBreak/>
              <w:t>РБ им. Н.Н. Солошенко</w:t>
            </w:r>
          </w:p>
        </w:tc>
      </w:tr>
      <w:tr w:rsidR="001E7072" w:rsidRPr="008A0682" w:rsidTr="00865A46">
        <w:trPr>
          <w:trHeight w:val="1774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267/1817-5 от 25.08.2025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Отдельных Лилия Робертовна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13.04.1974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1994, лечебное дело, Абаканское медучилище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медсестра процедурной, ГБУЗ РХ "Усть-Абаканская центральная районная больница имени Н.И. Солошенко"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ГБУЗ РХ "Усть-Абаканская центральная районная больница имени Н.И. Солошенко"</w:t>
            </w:r>
          </w:p>
        </w:tc>
      </w:tr>
      <w:tr w:rsidR="001E7072" w:rsidRPr="008A0682" w:rsidTr="00865A46">
        <w:trPr>
          <w:trHeight w:val="887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267/1818-5 от 25.08.2025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Сергачева Елена Алексеевна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24.07.1988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администратор, ООО "ОН-Лайн Клиник Плюс"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6"/>
        <w:gridCol w:w="1853"/>
        <w:gridCol w:w="1794"/>
        <w:gridCol w:w="1439"/>
        <w:gridCol w:w="3038"/>
        <w:gridCol w:w="2146"/>
        <w:gridCol w:w="3353"/>
      </w:tblGrid>
      <w:tr w:rsidR="006819B1" w:rsidTr="006819B1">
        <w:trPr>
          <w:trHeight w:val="853"/>
          <w:tblHeader/>
        </w:trPr>
        <w:tc>
          <w:tcPr>
            <w:tcW w:w="457" w:type="dxa"/>
            <w:vAlign w:val="center"/>
          </w:tcPr>
          <w:p w:rsidR="006819B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6" w:type="dxa"/>
            <w:vAlign w:val="center"/>
          </w:tcPr>
          <w:p w:rsidR="006819B1" w:rsidRPr="00847F30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3" w:type="dxa"/>
            <w:vAlign w:val="center"/>
          </w:tcPr>
          <w:p w:rsidR="006819B1" w:rsidRPr="00442DF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4" w:type="dxa"/>
            <w:vAlign w:val="center"/>
          </w:tcPr>
          <w:p w:rsidR="006819B1" w:rsidRDefault="006819B1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9" w:type="dxa"/>
            <w:vAlign w:val="center"/>
          </w:tcPr>
          <w:p w:rsidR="006819B1" w:rsidRDefault="006819B1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38" w:type="dxa"/>
            <w:vAlign w:val="center"/>
          </w:tcPr>
          <w:p w:rsidR="006819B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6" w:type="dxa"/>
            <w:vAlign w:val="center"/>
          </w:tcPr>
          <w:p w:rsidR="006819B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3" w:type="dxa"/>
            <w:vAlign w:val="center"/>
          </w:tcPr>
          <w:p w:rsidR="006819B1" w:rsidRDefault="006819B1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6819B1" w:rsidRDefault="006819B1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0"/>
        <w:gridCol w:w="1667"/>
        <w:gridCol w:w="1845"/>
        <w:gridCol w:w="1810"/>
        <w:gridCol w:w="1434"/>
        <w:gridCol w:w="3064"/>
        <w:gridCol w:w="2132"/>
        <w:gridCol w:w="3351"/>
      </w:tblGrid>
      <w:tr w:rsidR="006819B1" w:rsidRPr="008A0682" w:rsidTr="006819B1">
        <w:trPr>
          <w:trHeight w:val="922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228/1210-5 от 24.03.2025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Рожков Борис Владимирович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03.04.1960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администрация Весенненского сельсовета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6819B1" w:rsidRPr="008A0682" w:rsidTr="006819B1">
        <w:trPr>
          <w:trHeight w:val="2071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Толстобова Ольга Ивановна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13.11.1958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1983, учитель начальных классов, АГПИ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"Весенненская средняя общеобразовательная школа"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6819B1" w:rsidRPr="008A0682" w:rsidTr="006819B1">
        <w:trPr>
          <w:trHeight w:val="2071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228/1210-5 от 24.03.2025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Арндт Ирина Васильевна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12.12.1970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учитель математики, информатики и вычислительной техники,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"Весенненская средняя общеобразовательная школа"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"Весенненская средняя общеобразовательная школа"</w:t>
            </w:r>
          </w:p>
        </w:tc>
      </w:tr>
      <w:tr w:rsidR="006819B1" w:rsidRPr="008A0682" w:rsidTr="006819B1">
        <w:trPr>
          <w:trHeight w:val="2526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Губарь Светлана Ивановна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02.09.1964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1985, учитель,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  <w:tr w:rsidR="006819B1" w:rsidRPr="008A0682" w:rsidTr="006819B1">
        <w:trPr>
          <w:trHeight w:val="1605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Владимирова Елена Николаевна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27.02.1987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6819B1" w:rsidRPr="008A0682" w:rsidTr="006819B1">
        <w:trPr>
          <w:trHeight w:val="694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Гусева Наталья Дмитриевна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08.04.1964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2014, организатор социально-культурной деятельности,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Хакасское региональное отделение Политической партии ЛДПР - Либерально-демократической партии </w:t>
            </w:r>
            <w:r w:rsidRPr="008A0682">
              <w:rPr>
                <w:sz w:val="20"/>
              </w:rPr>
              <w:lastRenderedPageBreak/>
              <w:t>России</w:t>
            </w:r>
          </w:p>
        </w:tc>
      </w:tr>
      <w:tr w:rsidR="006819B1" w:rsidRPr="008A0682" w:rsidTr="006819B1">
        <w:trPr>
          <w:trHeight w:val="2059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267/1819-5 от 25.08.2025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Кабыжакова Ирина Николаевна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01.12.1976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коммерсант,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помещений, Администрация Весенненского сельсовета Усть-Абаканского района Республики Хакасия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Весенненского сельсовета Усть-Абаканского района Республики Хакасия</w:t>
            </w:r>
          </w:p>
        </w:tc>
      </w:tr>
      <w:tr w:rsidR="006819B1" w:rsidRPr="008A0682" w:rsidTr="006819B1">
        <w:trPr>
          <w:trHeight w:val="694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Каргаполова Нина Сергеевна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05.09.1955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1977, зоотехник-организатор,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Весеннее, ул. Мира</w:t>
            </w:r>
          </w:p>
        </w:tc>
      </w:tr>
      <w:tr w:rsidR="006819B1" w:rsidRPr="008A0682" w:rsidTr="006819B1">
        <w:trPr>
          <w:trHeight w:val="2526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267/1820-5 от 25.08.2025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Ковзунова Татьяна Леонидовна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09.11.1973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пекарь, кондитер 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повар,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№382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61"/>
        <w:gridCol w:w="1836"/>
        <w:gridCol w:w="1778"/>
        <w:gridCol w:w="1425"/>
        <w:gridCol w:w="1887"/>
        <w:gridCol w:w="3249"/>
        <w:gridCol w:w="3322"/>
      </w:tblGrid>
      <w:tr w:rsidR="008B43AF" w:rsidTr="00895BE9">
        <w:trPr>
          <w:trHeight w:val="1054"/>
          <w:tblHeader/>
        </w:trPr>
        <w:tc>
          <w:tcPr>
            <w:tcW w:w="452" w:type="dxa"/>
            <w:vAlign w:val="center"/>
          </w:tcPr>
          <w:p w:rsidR="008B43AF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1" w:type="dxa"/>
            <w:vAlign w:val="center"/>
          </w:tcPr>
          <w:p w:rsidR="008B43AF" w:rsidRPr="00847F30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6" w:type="dxa"/>
            <w:vAlign w:val="center"/>
          </w:tcPr>
          <w:p w:rsidR="008B43AF" w:rsidRPr="00442DF1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8" w:type="dxa"/>
            <w:vAlign w:val="center"/>
          </w:tcPr>
          <w:p w:rsidR="008B43AF" w:rsidRDefault="008B43AF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5" w:type="dxa"/>
            <w:vAlign w:val="center"/>
          </w:tcPr>
          <w:p w:rsidR="008B43AF" w:rsidRDefault="008B43AF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1887" w:type="dxa"/>
            <w:vAlign w:val="center"/>
          </w:tcPr>
          <w:p w:rsidR="008B43AF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3249" w:type="dxa"/>
            <w:vAlign w:val="center"/>
          </w:tcPr>
          <w:p w:rsidR="008B43AF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2" w:type="dxa"/>
            <w:vAlign w:val="center"/>
          </w:tcPr>
          <w:p w:rsidR="008B43AF" w:rsidRDefault="008B43AF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B43AF" w:rsidRDefault="008B43AF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4"/>
        <w:gridCol w:w="1644"/>
        <w:gridCol w:w="1820"/>
        <w:gridCol w:w="1785"/>
        <w:gridCol w:w="1414"/>
        <w:gridCol w:w="1922"/>
        <w:gridCol w:w="3203"/>
        <w:gridCol w:w="3305"/>
      </w:tblGrid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Чистанова Оксана Семеновна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05.05.1973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1995, учитель начальных классов,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"Чарковская средняя общеобразовательная школа - интернат им. В.Г. Майнашева"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Сагатаева Фаина Николаевна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04.01.1960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1983, учитель начальных классов,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Желнина Татьяна Геннадьевна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05.05.1970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1993, бухгалтер,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Администрация Чарковского сельсовета Усть-Абаканского района Республики Хакасия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Васильева Эмилия Николаевна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21.03.1971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сторож, МБОУ "МБОУ "Чарковская СОШИ им. В.Г. Майнашева" детский сад "Колосок"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Чарков, ул. Щетинкина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Киселева Светлана Михайловна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13.10.1966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Чарков, ул. Кирова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Разнова Галина Ивановна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28.05.1970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1988, продавец,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социальный работник, Отделение по Усть-Абаканскому району Автономной некоммерческой организации Центр социального обслуживания "Ника"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Рыбачкова Альбина Григорьевна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22.02.1959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1983, учитель,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Ах-Хол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Ульянова Анжелика Виссарионовна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18.04.1973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1996, учитель русского языка и литературы 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МБОУ "Чарковская СОШИ им. В.Г. Майнашева"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Чарков, ул. Степная</w:t>
            </w:r>
          </w:p>
        </w:tc>
      </w:tr>
      <w:tr w:rsidR="008B43AF" w:rsidRPr="008A0682" w:rsidTr="00895BE9">
        <w:trPr>
          <w:trHeight w:val="1683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Хабарова Галина Егоровна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02.02.1964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"Чарковская средняя общеобразовательная школа - интернат им. В.Г. Майнашева"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№384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61"/>
        <w:gridCol w:w="1836"/>
        <w:gridCol w:w="1778"/>
        <w:gridCol w:w="1425"/>
        <w:gridCol w:w="3010"/>
        <w:gridCol w:w="2126"/>
        <w:gridCol w:w="3322"/>
      </w:tblGrid>
      <w:tr w:rsidR="00895BE9" w:rsidTr="00895BE9">
        <w:trPr>
          <w:trHeight w:val="976"/>
          <w:tblHeader/>
        </w:trPr>
        <w:tc>
          <w:tcPr>
            <w:tcW w:w="452" w:type="dxa"/>
            <w:vAlign w:val="center"/>
          </w:tcPr>
          <w:p w:rsidR="00895BE9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1" w:type="dxa"/>
            <w:vAlign w:val="center"/>
          </w:tcPr>
          <w:p w:rsidR="00895BE9" w:rsidRPr="00847F30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6" w:type="dxa"/>
            <w:vAlign w:val="center"/>
          </w:tcPr>
          <w:p w:rsidR="00895BE9" w:rsidRPr="00442DF1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8" w:type="dxa"/>
            <w:vAlign w:val="center"/>
          </w:tcPr>
          <w:p w:rsidR="00895BE9" w:rsidRDefault="00895BE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5" w:type="dxa"/>
            <w:vAlign w:val="center"/>
          </w:tcPr>
          <w:p w:rsidR="00895BE9" w:rsidRDefault="00895BE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10" w:type="dxa"/>
            <w:vAlign w:val="center"/>
          </w:tcPr>
          <w:p w:rsidR="00895BE9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6" w:type="dxa"/>
            <w:vAlign w:val="center"/>
          </w:tcPr>
          <w:p w:rsidR="00895BE9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2" w:type="dxa"/>
            <w:vAlign w:val="center"/>
          </w:tcPr>
          <w:p w:rsidR="00895BE9" w:rsidRDefault="00895BE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95BE9" w:rsidRDefault="00895BE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6"/>
        <w:gridCol w:w="1834"/>
        <w:gridCol w:w="1799"/>
        <w:gridCol w:w="1425"/>
        <w:gridCol w:w="3046"/>
        <w:gridCol w:w="2119"/>
        <w:gridCol w:w="3331"/>
      </w:tblGrid>
      <w:tr w:rsidR="00895BE9" w:rsidRPr="008A0682" w:rsidTr="00895BE9">
        <w:trPr>
          <w:trHeight w:val="1889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Солодянкина Татьяна Сергеевна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24.03.1980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2003, учитель русского языка и литературы , ХГУ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"Усть-Бюрская средняя общеобразовательная школа"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895BE9" w:rsidRPr="008A0682" w:rsidTr="00895BE9">
        <w:trPr>
          <w:trHeight w:val="1934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Зам. председателя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264/1700-5 от 14.08.2025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Дегтерева Лариса Борисовна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18.03.1980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историк, преподаватель истории и обществоведения, .  высшее 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"Усть-Бюрская  средняя общеобразовательная школа 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"Усть-Бюрская  средняя общеобразовательная школа "</w:t>
            </w:r>
          </w:p>
        </w:tc>
      </w:tr>
      <w:tr w:rsidR="00895BE9" w:rsidRPr="008A0682" w:rsidTr="00895BE9">
        <w:trPr>
          <w:trHeight w:val="1830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Терская Ирина Сергеевна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13.09.1979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2005, экономист, .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инженер по лесопользованию, Усть-Бюрское лесничество Министерства лесного хозяйства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895BE9" w:rsidRPr="008A0682" w:rsidTr="00895BE9">
        <w:trPr>
          <w:trHeight w:val="1148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154/901-5 от 24.08.2023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Зенина Анастасия Васильевна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07.04.1999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 службы контроля, ООО "КОМАНДОР-ХОЛДИНГ"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895BE9" w:rsidRPr="008A0682" w:rsidTr="00895BE9">
        <w:trPr>
          <w:trHeight w:val="2762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Кривощеков Петр Иванович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01.01.1959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рабочий по комплексному обслуживанию и ремонту зданий,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895BE9" w:rsidRPr="008A0682" w:rsidTr="00895BE9">
        <w:trPr>
          <w:trHeight w:val="1683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6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264/1708-5 от 14.08.2025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Ляшенко Светлана Владимировна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11.04.1963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коммерсант, .  среднее профессиональное, 2011, коммерсант, .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военно-учетный работник, Администрация Усть-Бюрского сельсовета Усть-Абаканского района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Усть-Бюрского сельсовета Усть-Абаканского района Республики Хакасия</w:t>
            </w:r>
          </w:p>
        </w:tc>
      </w:tr>
      <w:tr w:rsidR="00895BE9" w:rsidRPr="008A0682" w:rsidTr="00895BE9">
        <w:trPr>
          <w:trHeight w:val="694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Песицкая Анна Юрьевна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13.08.1984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продавец, ИП Похабов А.В.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Усть-Бюр, ул. Нагорная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№386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"/>
        <w:gridCol w:w="1665"/>
        <w:gridCol w:w="1840"/>
        <w:gridCol w:w="1782"/>
        <w:gridCol w:w="1429"/>
        <w:gridCol w:w="2437"/>
        <w:gridCol w:w="2711"/>
        <w:gridCol w:w="3330"/>
      </w:tblGrid>
      <w:tr w:rsidR="00A85434" w:rsidTr="00A85434">
        <w:trPr>
          <w:trHeight w:val="864"/>
          <w:tblHeader/>
        </w:trPr>
        <w:tc>
          <w:tcPr>
            <w:tcW w:w="453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5" w:type="dxa"/>
            <w:vAlign w:val="center"/>
          </w:tcPr>
          <w:p w:rsidR="00A85434" w:rsidRPr="00847F30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0" w:type="dxa"/>
            <w:vAlign w:val="center"/>
          </w:tcPr>
          <w:p w:rsidR="00A85434" w:rsidRPr="00442DF1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2" w:type="dxa"/>
            <w:vAlign w:val="center"/>
          </w:tcPr>
          <w:p w:rsidR="00A85434" w:rsidRDefault="00A85434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9" w:type="dxa"/>
            <w:vAlign w:val="center"/>
          </w:tcPr>
          <w:p w:rsidR="00A85434" w:rsidRDefault="00A85434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437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711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30" w:type="dxa"/>
            <w:vAlign w:val="center"/>
          </w:tcPr>
          <w:p w:rsidR="00A85434" w:rsidRDefault="00A85434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85434" w:rsidRDefault="00A85434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5"/>
        <w:gridCol w:w="1645"/>
        <w:gridCol w:w="1822"/>
        <w:gridCol w:w="1786"/>
        <w:gridCol w:w="1415"/>
        <w:gridCol w:w="2483"/>
        <w:gridCol w:w="2647"/>
        <w:gridCol w:w="3308"/>
      </w:tblGrid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168/977-5 от 10.01.2024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Капчигашева Светлана Валентиновна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21.11.1974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1995, зубной врач,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медицинская сестра врач общей практики (семейный врач), Государственное бюджетное учреждение здравоохранения  Республики Хакасия "Усть-Абаканская районная больница имени Н.И. Солошенко" Московская амбулатория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154/899-5 от 24.08.2023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Пожарская Наталья Анатольевна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09.02.1982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учитель начальных классов, .  высшее , 2004, учитель начальных классов,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Топчий Ирина Владиславовна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01.08.1966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бухгалтер, ИТСТ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мастер Производственного участка №1 с. Московское, Муниципальное казенное предприятие "Жилищно-коммунального хозяйства Усть-Абаканского района"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казенное предприятие "Жилищно-коммунального хозяйства Усть-Абаканского района"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168/978-5 от 10.01.2024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Алимова Елена Николаевна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12.06.1971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техник,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экономист централизованной бухгалтерии, Администрация Московского сельсовета Усть-Абаканского района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Московского сельсовета Усть-Абаканского района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168/976-5 от 10.01.2024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Кондрашова Любовь Николаевна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29.11.1962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  среднее общее 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Московское, ул. Полевая</w:t>
            </w:r>
          </w:p>
        </w:tc>
      </w:tr>
      <w:tr w:rsidR="00A85434" w:rsidRPr="008A0682" w:rsidTr="00A85434">
        <w:trPr>
          <w:trHeight w:val="2909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Куклина Галина Алексеевна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16.06.1973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пекарь, кондитер 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младший воспитатель, 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A85434" w:rsidRPr="008A0682" w:rsidTr="00A85434">
        <w:trPr>
          <w:trHeight w:val="1121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Райзинг Юлия Валерьевна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17.04.1980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2002, агроном,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художественный руководитель, МКУК  "Московский СДК"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МКУК  "Московский СДК"</w:t>
            </w:r>
          </w:p>
        </w:tc>
      </w:tr>
      <w:tr w:rsidR="00A85434" w:rsidRPr="008A0682" w:rsidTr="00A85434">
        <w:trPr>
          <w:trHeight w:val="1121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Сипкина Наталья Сергеевна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18.07.1991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менеджер,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самозанятая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85434" w:rsidRPr="008A0682" w:rsidTr="00A85434">
        <w:trPr>
          <w:trHeight w:val="1565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Чистогашева Руслана Филимоновна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21.06.1979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</w:tblGrid>
      <w:tr w:rsidR="00A85434" w:rsidTr="00CD50DF">
        <w:tc>
          <w:tcPr>
            <w:tcW w:w="14142" w:type="dxa"/>
          </w:tcPr>
          <w:p w:rsidR="00A85434" w:rsidRPr="006112CB" w:rsidRDefault="00A85434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A85434" w:rsidTr="00CD50DF">
        <w:tc>
          <w:tcPr>
            <w:tcW w:w="14142" w:type="dxa"/>
          </w:tcPr>
          <w:p w:rsidR="00A85434" w:rsidRDefault="00A85434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№388</w:t>
            </w: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674"/>
        <w:gridCol w:w="1850"/>
        <w:gridCol w:w="1791"/>
        <w:gridCol w:w="1000"/>
        <w:gridCol w:w="2835"/>
        <w:gridCol w:w="2777"/>
        <w:gridCol w:w="3348"/>
      </w:tblGrid>
      <w:tr w:rsidR="00A85434" w:rsidTr="00A85434">
        <w:trPr>
          <w:trHeight w:val="898"/>
          <w:tblHeader/>
        </w:trPr>
        <w:tc>
          <w:tcPr>
            <w:tcW w:w="456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4" w:type="dxa"/>
            <w:vAlign w:val="center"/>
          </w:tcPr>
          <w:p w:rsidR="00A85434" w:rsidRPr="00847F30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0" w:type="dxa"/>
            <w:vAlign w:val="center"/>
          </w:tcPr>
          <w:p w:rsidR="00A85434" w:rsidRPr="00442DF1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1" w:type="dxa"/>
            <w:vAlign w:val="center"/>
          </w:tcPr>
          <w:p w:rsidR="00A85434" w:rsidRDefault="00A85434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000" w:type="dxa"/>
            <w:vAlign w:val="center"/>
          </w:tcPr>
          <w:p w:rsidR="00A85434" w:rsidRDefault="00A85434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835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777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8" w:type="dxa"/>
            <w:vAlign w:val="center"/>
          </w:tcPr>
          <w:p w:rsidR="00A85434" w:rsidRDefault="00A85434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85434" w:rsidRDefault="00A85434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8"/>
        <w:gridCol w:w="1836"/>
        <w:gridCol w:w="1800"/>
        <w:gridCol w:w="1019"/>
        <w:gridCol w:w="2835"/>
        <w:gridCol w:w="2741"/>
        <w:gridCol w:w="3333"/>
      </w:tblGrid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Наумцева Наталья Витальевна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19.07.1972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1997, преподаватель дошкольной педагогики и психологии,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педагог-психолог, Муниципальное бюджетное общеобразовательное учреждение "Вершино-Биджинская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Голубева Тамара Анатольевна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04.12.1979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1998, портной легкой женской и детской одежды,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Сербина Ольга Михайловна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24.06.1962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бухгалтер, АСХТ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менеджер, Муниципальное бюджетное общеобразовательное учреждение "Вершино-Биджинская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"Вершино-Биджинская средняя общеобразовательная школа"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Быкова Ирина Валерьевна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20.10.1968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1990, учитель начальных классов,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Герасимова Светлана Александровна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19.08.1994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2020, бакалавр, .  среднее профессиональное, 2015, учитель начальных классов,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"Вершино-Биджинская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Нагорная Ольга Владимировна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12.11.1977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продавец второй категории,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бухгалтер 1 категории, Администрация Вершино-Биджинского сельсовета Усть-Абаканского района Республики Хакасия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Парпус Наталья Александровна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19.06.1988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2008, ветеринарный фельдшер,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Администрация Вершино-Биджинского сельсовета Усть-Абаканского района Республики Хакасия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Вершино-Биджа, ул. Юбилейная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670"/>
        <w:gridCol w:w="1846"/>
        <w:gridCol w:w="1787"/>
        <w:gridCol w:w="1433"/>
        <w:gridCol w:w="2698"/>
        <w:gridCol w:w="2835"/>
        <w:gridCol w:w="2972"/>
      </w:tblGrid>
      <w:tr w:rsidR="00A00DC3" w:rsidTr="00A00DC3">
        <w:trPr>
          <w:trHeight w:val="942"/>
          <w:tblHeader/>
        </w:trPr>
        <w:tc>
          <w:tcPr>
            <w:tcW w:w="455" w:type="dxa"/>
            <w:vAlign w:val="center"/>
          </w:tcPr>
          <w:p w:rsidR="00A00DC3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0" w:type="dxa"/>
            <w:vAlign w:val="center"/>
          </w:tcPr>
          <w:p w:rsidR="00A00DC3" w:rsidRPr="00847F30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6" w:type="dxa"/>
            <w:vAlign w:val="center"/>
          </w:tcPr>
          <w:p w:rsidR="00A00DC3" w:rsidRPr="00442DF1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7" w:type="dxa"/>
            <w:vAlign w:val="center"/>
          </w:tcPr>
          <w:p w:rsidR="00A00DC3" w:rsidRDefault="00A00DC3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3" w:type="dxa"/>
            <w:vAlign w:val="center"/>
          </w:tcPr>
          <w:p w:rsidR="00A00DC3" w:rsidRDefault="00A00DC3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698" w:type="dxa"/>
            <w:vAlign w:val="center"/>
          </w:tcPr>
          <w:p w:rsidR="00A00DC3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835" w:type="dxa"/>
            <w:vAlign w:val="center"/>
          </w:tcPr>
          <w:p w:rsidR="00A00DC3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972" w:type="dxa"/>
            <w:vAlign w:val="center"/>
          </w:tcPr>
          <w:p w:rsidR="00A00DC3" w:rsidRDefault="00A00DC3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00DC3" w:rsidRDefault="00A00DC3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5"/>
        <w:gridCol w:w="1646"/>
        <w:gridCol w:w="1823"/>
        <w:gridCol w:w="1788"/>
        <w:gridCol w:w="1416"/>
        <w:gridCol w:w="2761"/>
        <w:gridCol w:w="2835"/>
        <w:gridCol w:w="2847"/>
      </w:tblGrid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Кузнецова Наталья Анатольевна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24.07.1975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преподаватель дошкольной педагогики и психологии,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"Солнечная средняя общеобразовательная школа " структурное подразделение дошкольного образования детский сад "Солнышко""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Павлова Алена Ивановна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25.02.1977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1999, модельер-конструктор,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служебных помещений, Муниципальное казенное учреждение "Центр культуры, творчества и спорта" Администрации Солнечного сельсовета Усть-Абаканского района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Санникова Ольга Георгиевна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17.12.1984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2013, учитель биологии,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Администрация Солнечного сельсовета Усть-Абаканского района Республики Хакасия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Бородина Татьяна Анатольевна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31.10.1973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учитель биологии,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директор, Структурное подразделение Муниципального казенного учреждения "Центр культуры, творчества и спорта" Администрации Солнечного сельсовета СДК с. Красноозерное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Солнечное, ул. Рабочая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Голубцова Елена Владимировна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21.09.1977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зооинженер,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директора, Муниципальное бюджетное общеобразовательное учреждение "Доможаковская средняя общеобразовательная школа имени Н.Г. Доможакова 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00DC3" w:rsidRPr="008A0682" w:rsidTr="00A00DC3">
        <w:trPr>
          <w:trHeight w:val="2035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6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164/948-5 от 07.12.2023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Пузакова Ирина Анатольевна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11.07.1986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2008, товароведение (по группам однородных товаров), .  среднее профессиональное, 2008, товаровед,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менеджер, Муниципальное бюджетное общеобразовательное учреждение "Солнечная средняя общеобразовательная школа"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Солнечное, ул. Южная</w:t>
            </w:r>
          </w:p>
        </w:tc>
      </w:tr>
      <w:tr w:rsidR="00A00DC3" w:rsidRPr="008A0682" w:rsidTr="00A00DC3">
        <w:trPr>
          <w:trHeight w:val="1626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164/948-5 от 07.12.2023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Салоид Полина Юрьевна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20.04.1998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2018, учитель начальных классов, .  среднее профессиональное, 2018, преподавание в начальных классах,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"Красноозерная основная общеобразовательная школа"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"Красноозерная основная общеобразовательная школа"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№390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8A0682" w:rsidTr="00CD50DF">
        <w:trPr>
          <w:trHeight w:val="976"/>
          <w:tblHeader/>
        </w:trPr>
        <w:tc>
          <w:tcPr>
            <w:tcW w:w="357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8A0682" w:rsidRPr="00847F30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8A0682" w:rsidRPr="00442DF1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8A0682" w:rsidRDefault="008A0682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8A0682" w:rsidRDefault="008A0682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8A0682" w:rsidRDefault="008A0682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A0682" w:rsidRDefault="008A0682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8A0682" w:rsidRDefault="008A0682" w:rsidP="00CD50DF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8A0682" w:rsidRPr="008A0682" w:rsidTr="008A0682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11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Каравайцева Наталья Викторовна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01.01.1960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1979, воспитатель в дошкольных учреждениях,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Колемаскина Наталья Викторовна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13.05.1964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1982, воспитатель в дошкольных учреждениях,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"Красноозёрная основная общеобразовательная школа" структурное подразделение дошкольного образования детский сад "Аленушка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Елизарьева Ирина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27.01.1991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магистр,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"Красноозёрная основная общеобразовательная школа"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Колемаскина Людмила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19.03.1985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2004, продавец,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сторож, Муниципальное бюджетное общеобразовательное учреждение "Красноозёрная основная общеобразовательная школа" структурное подразделение дошкольного образования </w:t>
            </w:r>
            <w:r w:rsidRPr="008A0682">
              <w:rPr>
                <w:sz w:val="20"/>
              </w:rPr>
              <w:lastRenderedPageBreak/>
              <w:t>детский сад "Аленушка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5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Щанкина Светлана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08.01.1970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машинист по стирке и ремонту спецодежды, Муниципальное бюджетное общеобразовательное учреждение "Красноозёрная основная общеобразовательная школа" структурное подразделение дошкольного образования детский сад "Аленушка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№391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8A0682" w:rsidTr="00CD50DF">
        <w:trPr>
          <w:trHeight w:val="976"/>
          <w:tblHeader/>
        </w:trPr>
        <w:tc>
          <w:tcPr>
            <w:tcW w:w="357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8A0682" w:rsidRPr="00847F30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8A0682" w:rsidRPr="00442DF1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8A0682" w:rsidRDefault="008A0682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8A0682" w:rsidRDefault="008A0682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8A0682" w:rsidRDefault="008A0682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A0682" w:rsidRDefault="008A0682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8A0682" w:rsidRDefault="008A0682" w:rsidP="00CD50DF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8A0682" w:rsidRPr="008A0682" w:rsidTr="008A0682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11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Пустовалова Галина Петровна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06.06.1962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зоотехник,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библиотекарь, Муниципальное бюджетное учреждение культуры "Усть-Абаканская  централизованная библиотечная система"  Курганная сельская библиотека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Воронченко Екатерина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15.06.1991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детский сад "Колокольчик" г. Черногорск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164/961-5 от 07.12.2023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Винграновская Вероника Игоревна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15.05.1998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2023, бакалавр,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МБОУ "СОШ №4" г. Черногорск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Курганная, ул. Урожайная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Коробейникова Надежда Петровна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05.10.1960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</w:tbl>
    <w:p w:rsidR="009D76D6" w:rsidRDefault="009D76D6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sectPr w:rsidR="009D76D6" w:rsidSect="00CD50DF">
      <w:footerReference w:type="first" r:id="rId7"/>
      <w:type w:val="continuous"/>
      <w:pgSz w:w="16840" w:h="11907" w:orient="landscape" w:code="9"/>
      <w:pgMar w:top="284" w:right="567" w:bottom="0" w:left="56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C2" w:rsidRDefault="005638C2">
      <w:r>
        <w:separator/>
      </w:r>
    </w:p>
  </w:endnote>
  <w:endnote w:type="continuationSeparator" w:id="1">
    <w:p w:rsidR="005638C2" w:rsidRDefault="00563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DF" w:rsidRDefault="00CD50DF" w:rsidP="004B1FC4">
    <w:pPr>
      <w:pStyle w:val="a5"/>
      <w:rPr>
        <w:sz w:val="20"/>
        <w:lang w:val="en-US"/>
      </w:rPr>
    </w:pPr>
    <w:r>
      <w:rPr>
        <w:sz w:val="20"/>
      </w:rPr>
      <w:t xml:space="preserve">Форма </w:t>
    </w:r>
    <w:r>
      <w:rPr>
        <w:sz w:val="20"/>
        <w:lang w:val="en-US"/>
      </w:rPr>
      <w:t xml:space="preserve">22-52, </w:t>
    </w:r>
    <w:r>
      <w:rPr>
        <w:sz w:val="20"/>
      </w:rPr>
      <w:t xml:space="preserve"> версия </w:t>
    </w:r>
    <w:r>
      <w:rPr>
        <w:sz w:val="20"/>
        <w:lang w:val="en-US"/>
      </w:rPr>
      <w:t>3</w:t>
    </w:r>
    <w:r>
      <w:rPr>
        <w:sz w:val="20"/>
      </w:rPr>
      <w:t xml:space="preserve">   Страница </w: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C2" w:rsidRDefault="005638C2">
      <w:r>
        <w:separator/>
      </w:r>
    </w:p>
  </w:footnote>
  <w:footnote w:type="continuationSeparator" w:id="1">
    <w:p w:rsidR="005638C2" w:rsidRDefault="00563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CD9"/>
    <w:rsid w:val="00007B3E"/>
    <w:rsid w:val="000859CE"/>
    <w:rsid w:val="000A3492"/>
    <w:rsid w:val="000C02CF"/>
    <w:rsid w:val="000C1CCD"/>
    <w:rsid w:val="000C2DD0"/>
    <w:rsid w:val="000C37A7"/>
    <w:rsid w:val="00112EC9"/>
    <w:rsid w:val="00136264"/>
    <w:rsid w:val="00142D80"/>
    <w:rsid w:val="00142ED3"/>
    <w:rsid w:val="001813E9"/>
    <w:rsid w:val="0018729C"/>
    <w:rsid w:val="001B04C3"/>
    <w:rsid w:val="001B5088"/>
    <w:rsid w:val="001E7072"/>
    <w:rsid w:val="002211DF"/>
    <w:rsid w:val="0026582D"/>
    <w:rsid w:val="00274D3F"/>
    <w:rsid w:val="002A00EC"/>
    <w:rsid w:val="002A1EF8"/>
    <w:rsid w:val="002F1111"/>
    <w:rsid w:val="00322FEA"/>
    <w:rsid w:val="003D088E"/>
    <w:rsid w:val="003D08BE"/>
    <w:rsid w:val="003E19C1"/>
    <w:rsid w:val="003E7824"/>
    <w:rsid w:val="00440E2B"/>
    <w:rsid w:val="00442DF1"/>
    <w:rsid w:val="0046392F"/>
    <w:rsid w:val="004B1FC4"/>
    <w:rsid w:val="004B3EDB"/>
    <w:rsid w:val="004D1A77"/>
    <w:rsid w:val="0050476A"/>
    <w:rsid w:val="00544E81"/>
    <w:rsid w:val="005638C2"/>
    <w:rsid w:val="005E1E1F"/>
    <w:rsid w:val="005F55F6"/>
    <w:rsid w:val="006112CB"/>
    <w:rsid w:val="00612EE4"/>
    <w:rsid w:val="00681718"/>
    <w:rsid w:val="006819B1"/>
    <w:rsid w:val="006A56A8"/>
    <w:rsid w:val="006B4B9E"/>
    <w:rsid w:val="006E2EDC"/>
    <w:rsid w:val="00741893"/>
    <w:rsid w:val="00772B61"/>
    <w:rsid w:val="007A6D0E"/>
    <w:rsid w:val="007C36CC"/>
    <w:rsid w:val="007E0E96"/>
    <w:rsid w:val="007E6A2A"/>
    <w:rsid w:val="007E7127"/>
    <w:rsid w:val="00847F30"/>
    <w:rsid w:val="008505B0"/>
    <w:rsid w:val="00865A46"/>
    <w:rsid w:val="00876CEF"/>
    <w:rsid w:val="00882E9D"/>
    <w:rsid w:val="00895BE9"/>
    <w:rsid w:val="008A0682"/>
    <w:rsid w:val="008A29A9"/>
    <w:rsid w:val="008B43AF"/>
    <w:rsid w:val="008F7669"/>
    <w:rsid w:val="00942C00"/>
    <w:rsid w:val="009A16A5"/>
    <w:rsid w:val="009A5FE8"/>
    <w:rsid w:val="009D092B"/>
    <w:rsid w:val="009D64C7"/>
    <w:rsid w:val="009D76D6"/>
    <w:rsid w:val="009E3409"/>
    <w:rsid w:val="00A00DC3"/>
    <w:rsid w:val="00A306CE"/>
    <w:rsid w:val="00A62CC9"/>
    <w:rsid w:val="00A83513"/>
    <w:rsid w:val="00A85434"/>
    <w:rsid w:val="00A94715"/>
    <w:rsid w:val="00AA5CD1"/>
    <w:rsid w:val="00AB4CEC"/>
    <w:rsid w:val="00AC7088"/>
    <w:rsid w:val="00B7390A"/>
    <w:rsid w:val="00B85975"/>
    <w:rsid w:val="00BA49BD"/>
    <w:rsid w:val="00BD7A43"/>
    <w:rsid w:val="00C071DF"/>
    <w:rsid w:val="00C355AB"/>
    <w:rsid w:val="00C47556"/>
    <w:rsid w:val="00C61CFB"/>
    <w:rsid w:val="00C6602F"/>
    <w:rsid w:val="00C754E9"/>
    <w:rsid w:val="00C84026"/>
    <w:rsid w:val="00CD1104"/>
    <w:rsid w:val="00CD37D8"/>
    <w:rsid w:val="00CD50DF"/>
    <w:rsid w:val="00CE7CA8"/>
    <w:rsid w:val="00D01357"/>
    <w:rsid w:val="00D100A9"/>
    <w:rsid w:val="00D17E3D"/>
    <w:rsid w:val="00D20E49"/>
    <w:rsid w:val="00D54EA7"/>
    <w:rsid w:val="00D6306A"/>
    <w:rsid w:val="00D73F3C"/>
    <w:rsid w:val="00DA40F2"/>
    <w:rsid w:val="00DE2C99"/>
    <w:rsid w:val="00DE3B03"/>
    <w:rsid w:val="00DF0CD9"/>
    <w:rsid w:val="00DF243F"/>
    <w:rsid w:val="00E40C44"/>
    <w:rsid w:val="00E420C7"/>
    <w:rsid w:val="00E4677C"/>
    <w:rsid w:val="00E92C05"/>
    <w:rsid w:val="00EC18AB"/>
    <w:rsid w:val="00ED3137"/>
    <w:rsid w:val="00F26EE4"/>
    <w:rsid w:val="00F30D3D"/>
    <w:rsid w:val="00F5306F"/>
    <w:rsid w:val="00F97C4D"/>
    <w:rsid w:val="00FC628F"/>
    <w:rsid w:val="00F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7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7E7127"/>
    <w:pPr>
      <w:keepNext/>
      <w:tabs>
        <w:tab w:val="left" w:pos="9900"/>
        <w:tab w:val="left" w:pos="9990"/>
      </w:tabs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E7127"/>
    <w:pPr>
      <w:keepNext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E7127"/>
    <w:pPr>
      <w:keepNext/>
      <w:ind w:left="-113" w:right="-113" w:firstLine="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7E7127"/>
    <w:pPr>
      <w:keepNext/>
      <w:ind w:left="-113" w:right="-113"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E7127"/>
    <w:pPr>
      <w:keepNext/>
      <w:ind w:firstLine="0"/>
      <w:jc w:val="right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7127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7E7127"/>
  </w:style>
  <w:style w:type="paragraph" w:styleId="a5">
    <w:name w:val="footer"/>
    <w:basedOn w:val="a"/>
    <w:link w:val="a6"/>
    <w:uiPriority w:val="99"/>
    <w:semiHidden/>
    <w:rsid w:val="007E7127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7E7127"/>
    <w:pPr>
      <w:jc w:val="center"/>
    </w:pPr>
    <w:rPr>
      <w:b/>
      <w:bCs/>
    </w:rPr>
  </w:style>
  <w:style w:type="paragraph" w:styleId="a8">
    <w:name w:val="Balloon Text"/>
    <w:basedOn w:val="a"/>
    <w:semiHidden/>
    <w:unhideWhenUsed/>
    <w:rsid w:val="007E71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7E712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B1FC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2_52_UI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CFF8-E7C7-4A56-BE1B-927C0586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22_52_UIK.dotx</Template>
  <TotalTime>111</TotalTime>
  <Pages>55</Pages>
  <Words>14209</Words>
  <Characters>80996</Characters>
  <Application>Microsoft Office Word</Application>
  <DocSecurity>0</DocSecurity>
  <Lines>674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членах УИК</vt:lpstr>
    </vt:vector>
  </TitlesOfParts>
  <Company>MO</Company>
  <LinksUpToDate>false</LinksUpToDate>
  <CharactersWithSpaces>95015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членах УИК</dc:title>
  <dc:creator>admin</dc:creator>
  <cp:lastModifiedBy>Пользователь</cp:lastModifiedBy>
  <cp:revision>30</cp:revision>
  <cp:lastPrinted>2010-02-05T11:32:00Z</cp:lastPrinted>
  <dcterms:created xsi:type="dcterms:W3CDTF">2025-09-03T04:41:00Z</dcterms:created>
  <dcterms:modified xsi:type="dcterms:W3CDTF">2025-09-04T09:42:00Z</dcterms:modified>
</cp:coreProperties>
</file>